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0E3E" w14:textId="77777777" w:rsidR="00FE067E" w:rsidRPr="000A77F3" w:rsidRDefault="00CD36CF" w:rsidP="00EF6030">
      <w:pPr>
        <w:pStyle w:val="TitlePageOrigin"/>
      </w:pPr>
      <w:r w:rsidRPr="000A77F3">
        <w:t>WEST virginia legislature</w:t>
      </w:r>
    </w:p>
    <w:p w14:paraId="5C0228D4" w14:textId="77777777" w:rsidR="00CD36CF" w:rsidRPr="000A77F3" w:rsidRDefault="00CD36CF" w:rsidP="00EF6030">
      <w:pPr>
        <w:pStyle w:val="TitlePageSession"/>
      </w:pPr>
      <w:r w:rsidRPr="000A77F3">
        <w:t>20</w:t>
      </w:r>
      <w:r w:rsidR="006565E8" w:rsidRPr="000A77F3">
        <w:t>2</w:t>
      </w:r>
      <w:r w:rsidR="00C341F5" w:rsidRPr="000A77F3">
        <w:t>6</w:t>
      </w:r>
      <w:r w:rsidRPr="000A77F3">
        <w:t xml:space="preserve"> regular session</w:t>
      </w:r>
    </w:p>
    <w:p w14:paraId="38899F18" w14:textId="3F23FB5D" w:rsidR="00C31D1B" w:rsidRPr="000A77F3" w:rsidRDefault="00C31D1B" w:rsidP="00EF6030">
      <w:pPr>
        <w:pStyle w:val="TitlePageBillPrefix"/>
      </w:pPr>
      <w:r w:rsidRPr="000A77F3">
        <w:t>Enrolled</w:t>
      </w:r>
    </w:p>
    <w:p w14:paraId="59E531B8" w14:textId="01A1D589" w:rsidR="00CD36CF" w:rsidRPr="000A77F3" w:rsidRDefault="00AC3B58" w:rsidP="00EF6030">
      <w:pPr>
        <w:pStyle w:val="TitlePageBillPrefix"/>
      </w:pPr>
      <w:r w:rsidRPr="000A77F3">
        <w:t>Committee Substitute</w:t>
      </w:r>
    </w:p>
    <w:p w14:paraId="48B13E7A" w14:textId="77777777" w:rsidR="00AC3B58" w:rsidRPr="000A77F3" w:rsidRDefault="00AC3B58" w:rsidP="00EF6030">
      <w:pPr>
        <w:pStyle w:val="TitlePageBillPrefix"/>
      </w:pPr>
      <w:r w:rsidRPr="000A77F3">
        <w:t>for</w:t>
      </w:r>
    </w:p>
    <w:p w14:paraId="52B6B7F8" w14:textId="77777777" w:rsidR="00CD36CF" w:rsidRPr="000A77F3" w:rsidRDefault="006D1E4E" w:rsidP="00EF6030">
      <w:pPr>
        <w:pStyle w:val="BillNumber"/>
      </w:pPr>
      <w:sdt>
        <w:sdtPr>
          <w:tag w:val="Chamber"/>
          <w:id w:val="893011969"/>
          <w:lock w:val="sdtLocked"/>
          <w:placeholder>
            <w:docPart w:val="B91E0B5CD9484B7689D1F2790DF2E78D"/>
          </w:placeholder>
          <w:dropDownList>
            <w:listItem w:displayText="House" w:value="House"/>
            <w:listItem w:displayText="Senate" w:value="Senate"/>
          </w:dropDownList>
        </w:sdtPr>
        <w:sdtEndPr/>
        <w:sdtContent>
          <w:r w:rsidR="001C0386" w:rsidRPr="000A77F3">
            <w:t>Senate</w:t>
          </w:r>
        </w:sdtContent>
      </w:sdt>
      <w:r w:rsidR="00303684" w:rsidRPr="000A77F3">
        <w:t xml:space="preserve"> </w:t>
      </w:r>
      <w:r w:rsidR="00CD36CF" w:rsidRPr="000A77F3">
        <w:t xml:space="preserve">Bill </w:t>
      </w:r>
      <w:sdt>
        <w:sdtPr>
          <w:tag w:val="BNum"/>
          <w:id w:val="1645317809"/>
          <w:lock w:val="sdtLocked"/>
          <w:placeholder>
            <w:docPart w:val="4229CF7AA49E49DB914FAAA26B8B374F"/>
          </w:placeholder>
          <w:text/>
        </w:sdtPr>
        <w:sdtEndPr/>
        <w:sdtContent>
          <w:r w:rsidR="001C0386" w:rsidRPr="000A77F3">
            <w:t>392</w:t>
          </w:r>
        </w:sdtContent>
      </w:sdt>
    </w:p>
    <w:p w14:paraId="46BC8347" w14:textId="77777777" w:rsidR="001C0386" w:rsidRPr="000A77F3" w:rsidRDefault="001C0386" w:rsidP="00EF6030">
      <w:pPr>
        <w:pStyle w:val="References"/>
        <w:rPr>
          <w:smallCaps/>
        </w:rPr>
      </w:pPr>
      <w:r w:rsidRPr="000A77F3">
        <w:rPr>
          <w:smallCaps/>
        </w:rPr>
        <w:t>By Senators Smith (Mr. President) and Woelfel</w:t>
      </w:r>
    </w:p>
    <w:p w14:paraId="490520FF" w14:textId="239B5CD7" w:rsidR="001C0386" w:rsidRPr="000A77F3" w:rsidRDefault="002A66E3" w:rsidP="00EF6030">
      <w:pPr>
        <w:pStyle w:val="References"/>
        <w:rPr>
          <w:smallCaps/>
        </w:rPr>
      </w:pPr>
      <w:r w:rsidRPr="000A77F3">
        <w:rPr>
          <w:smallCaps/>
        </w:rPr>
        <w:t>(</w:t>
      </w:r>
      <w:r w:rsidR="001C0386" w:rsidRPr="000A77F3">
        <w:rPr>
          <w:smallCaps/>
        </w:rPr>
        <w:t>By Request of the Executive</w:t>
      </w:r>
      <w:r w:rsidRPr="000A77F3">
        <w:rPr>
          <w:smallCaps/>
        </w:rPr>
        <w:t>)</w:t>
      </w:r>
    </w:p>
    <w:p w14:paraId="6FAC009C" w14:textId="2E119FC3" w:rsidR="002A66E3" w:rsidRPr="000A77F3" w:rsidRDefault="00CD36CF" w:rsidP="00EF6030">
      <w:pPr>
        <w:pStyle w:val="References"/>
        <w:sectPr w:rsidR="002A66E3" w:rsidRPr="000A77F3" w:rsidSect="001C038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A77F3">
        <w:t>[</w:t>
      </w:r>
      <w:r w:rsidR="00C31D1B" w:rsidRPr="000A77F3">
        <w:t>Passed March 14, 2026; in effect 90 days from passage</w:t>
      </w:r>
      <w:r w:rsidR="006D1E4E">
        <w:t xml:space="preserve"> (June 12, 2026)</w:t>
      </w:r>
      <w:r w:rsidRPr="000A77F3">
        <w:t>]</w:t>
      </w:r>
    </w:p>
    <w:p w14:paraId="71E4D23A" w14:textId="77777777" w:rsidR="002A66E3" w:rsidRPr="000A77F3" w:rsidRDefault="002A66E3" w:rsidP="00E81612">
      <w:pPr>
        <w:pStyle w:val="TitlePageOrigin"/>
        <w:suppressLineNumbers w:val="0"/>
        <w:ind w:left="720" w:hanging="720"/>
        <w:jc w:val="both"/>
        <w:rPr>
          <w:b w:val="0"/>
          <w:bCs/>
          <w:color w:val="auto"/>
          <w:sz w:val="22"/>
        </w:rPr>
        <w:sectPr w:rsidR="002A66E3" w:rsidRPr="000A77F3" w:rsidSect="00AB4F2C">
          <w:headerReference w:type="first" r:id="rId12"/>
          <w:pgSz w:w="12240" w:h="15840" w:code="1"/>
          <w:pgMar w:top="1440" w:right="1440" w:bottom="1440" w:left="1440" w:header="720" w:footer="720" w:gutter="0"/>
          <w:pgNumType w:start="0"/>
          <w:cols w:space="720"/>
          <w:titlePg/>
          <w:docGrid w:linePitch="360"/>
        </w:sectPr>
      </w:pPr>
      <w:bookmarkStart w:id="0" w:name="_Hlk218783878"/>
    </w:p>
    <w:p w14:paraId="751AE438" w14:textId="6B2D4C27" w:rsidR="001C0386" w:rsidRPr="000A77F3" w:rsidRDefault="00C31D1B" w:rsidP="00C31D1B">
      <w:pPr>
        <w:pStyle w:val="TitlePageOrigin"/>
        <w:suppressLineNumbers w:val="0"/>
        <w:ind w:left="720" w:hanging="720"/>
        <w:jc w:val="both"/>
        <w:rPr>
          <w:b w:val="0"/>
          <w:bCs/>
          <w:color w:val="auto"/>
          <w:sz w:val="22"/>
        </w:rPr>
      </w:pPr>
      <w:r w:rsidRPr="000A77F3">
        <w:rPr>
          <w:rFonts w:eastAsia="PMingLiU" w:cs="Arial"/>
          <w:b w:val="0"/>
          <w:caps w:val="0"/>
          <w:sz w:val="22"/>
        </w:rPr>
        <w:lastRenderedPageBreak/>
        <w:t>AN ACT</w:t>
      </w:r>
      <w:r w:rsidRPr="000A77F3">
        <w:rPr>
          <w:rFonts w:ascii="Courier" w:eastAsia="Times New Roman" w:hAnsi="Courier" w:cs="Times New Roman"/>
          <w:b w:val="0"/>
          <w:caps w:val="0"/>
          <w:sz w:val="24"/>
          <w:szCs w:val="24"/>
        </w:rPr>
        <w:t xml:space="preserve"> </w:t>
      </w:r>
      <w:r w:rsidRPr="000A77F3">
        <w:rPr>
          <w:rFonts w:eastAsia="PMingLiU" w:cs="Arial"/>
          <w:b w:val="0"/>
          <w:caps w:val="0"/>
          <w:sz w:val="22"/>
        </w:rPr>
        <w:t>to amend and reenact §11-21-4h of the Code of West Virginia, 1931, as amended; and to amend the code by adding a new section, designated §11-21-4j, relating to providing a reduction in personal income tax; modifying the effective date of future personal income tax reductions; providing for reduced graduated income tax rates; reducing the rate of tax on certain composite returns; reducing the rate of withholding tax on nonresident income; reducing the rate of withholding tax on the nonresident sale of real estate; reducing the rate of withholding on lottery winnings; applying reduced rates beginning on and after January 1, 2026; providing for contingent additional future reductions in the personal income tax rates when certain criteria have been met; and providing effective dates.</w:t>
      </w:r>
    </w:p>
    <w:p w14:paraId="23B224D8" w14:textId="77777777" w:rsidR="001C0386" w:rsidRPr="000A77F3" w:rsidRDefault="001C0386" w:rsidP="00C31D1B">
      <w:pPr>
        <w:pStyle w:val="EnactingClause"/>
        <w:jc w:val="both"/>
        <w:sectPr w:rsidR="001C0386" w:rsidRPr="000A77F3" w:rsidSect="00AB4F2C">
          <w:headerReference w:type="first" r:id="rId13"/>
          <w:pgSz w:w="12240" w:h="15840" w:code="1"/>
          <w:pgMar w:top="1440" w:right="1440" w:bottom="1440" w:left="1440" w:header="720" w:footer="720" w:gutter="0"/>
          <w:lnNumType w:countBy="1" w:restart="newSection"/>
          <w:pgNumType w:start="1"/>
          <w:cols w:space="720"/>
          <w:docGrid w:linePitch="360"/>
        </w:sectPr>
      </w:pPr>
      <w:r w:rsidRPr="000A77F3">
        <w:rPr>
          <w:color w:val="auto"/>
        </w:rPr>
        <w:t>Be it enacted by the Legislature of West Virginia:</w:t>
      </w:r>
    </w:p>
    <w:bookmarkEnd w:id="0"/>
    <w:p w14:paraId="277A7422" w14:textId="77777777" w:rsidR="000A77F3" w:rsidRPr="000A77F3" w:rsidRDefault="000A77F3" w:rsidP="000A77F3">
      <w:pPr>
        <w:suppressLineNumbers/>
        <w:ind w:left="720" w:hanging="720"/>
        <w:jc w:val="both"/>
        <w:outlineLvl w:val="1"/>
        <w:rPr>
          <w:rFonts w:eastAsia="Calibri"/>
          <w:b/>
          <w:caps/>
          <w:color w:val="000000"/>
          <w:sz w:val="24"/>
        </w:rPr>
      </w:pPr>
      <w:r w:rsidRPr="000A77F3">
        <w:rPr>
          <w:rFonts w:eastAsia="Calibri"/>
          <w:b/>
          <w:caps/>
          <w:color w:val="000000"/>
          <w:sz w:val="24"/>
        </w:rPr>
        <w:t>ARTICLE 21. PERSONAL INCOME TAX.</w:t>
      </w:r>
    </w:p>
    <w:p w14:paraId="1FC5FD9E" w14:textId="77777777" w:rsidR="000A77F3" w:rsidRPr="000A77F3" w:rsidRDefault="000A77F3" w:rsidP="000A77F3">
      <w:pPr>
        <w:ind w:firstLine="720"/>
        <w:jc w:val="both"/>
        <w:rPr>
          <w:rFonts w:eastAsia="Calibri"/>
          <w:b/>
          <w:color w:val="000000"/>
        </w:rPr>
        <w:sectPr w:rsidR="000A77F3" w:rsidRPr="000A77F3" w:rsidSect="000A77F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1"/>
          <w:cols w:space="720"/>
          <w:titlePg/>
          <w:docGrid w:linePitch="360"/>
        </w:sectPr>
      </w:pPr>
    </w:p>
    <w:p w14:paraId="099F51E5" w14:textId="77777777" w:rsidR="000A77F3" w:rsidRPr="000A77F3" w:rsidRDefault="000A77F3" w:rsidP="000A77F3">
      <w:pPr>
        <w:suppressLineNumbers/>
        <w:ind w:left="720" w:hanging="720"/>
        <w:jc w:val="both"/>
        <w:outlineLvl w:val="3"/>
        <w:rPr>
          <w:rFonts w:eastAsia="Calibri"/>
          <w:b/>
          <w:color w:val="000000"/>
        </w:rPr>
      </w:pPr>
      <w:r w:rsidRPr="000A77F3">
        <w:rPr>
          <w:rFonts w:eastAsia="Calibri"/>
          <w:b/>
          <w:color w:val="000000"/>
        </w:rPr>
        <w:t>§11-21-4h.  Future personal income tax reductions.</w:t>
      </w:r>
    </w:p>
    <w:p w14:paraId="40157A36" w14:textId="77777777" w:rsidR="000A77F3" w:rsidRPr="000A77F3" w:rsidRDefault="000A77F3" w:rsidP="000A77F3">
      <w:pPr>
        <w:rPr>
          <w:rFonts w:eastAsia="Calibri"/>
          <w:b/>
          <w:color w:val="000000"/>
        </w:rPr>
        <w:sectPr w:rsidR="000A77F3" w:rsidRPr="000A77F3" w:rsidSect="000A77F3">
          <w:type w:val="continuous"/>
          <w:pgSz w:w="12240" w:h="15840"/>
          <w:pgMar w:top="1440" w:right="1440" w:bottom="1440" w:left="1440" w:header="720" w:footer="720" w:gutter="0"/>
          <w:lnNumType w:countBy="1" w:restart="newSection"/>
          <w:cols w:space="720"/>
          <w:titlePg/>
        </w:sectPr>
      </w:pPr>
    </w:p>
    <w:p w14:paraId="12FE300E" w14:textId="77777777" w:rsidR="000A77F3" w:rsidRPr="000A77F3" w:rsidRDefault="000A77F3" w:rsidP="000A77F3">
      <w:pPr>
        <w:ind w:firstLine="720"/>
        <w:jc w:val="both"/>
        <w:rPr>
          <w:rFonts w:eastAsia="Calibri"/>
          <w:color w:val="000000"/>
        </w:rPr>
      </w:pPr>
      <w:r w:rsidRPr="000A77F3">
        <w:rPr>
          <w:rFonts w:eastAsia="Calibri"/>
          <w:color w:val="000000"/>
        </w:rPr>
        <w:t>(a)  For the purposes of this section, the terms defined in this section have the meanings ascribed to them unless a different meaning is clearly required by the context in which the term is used:</w:t>
      </w:r>
    </w:p>
    <w:p w14:paraId="3C8632AC" w14:textId="77777777" w:rsidR="000A77F3" w:rsidRPr="000A77F3" w:rsidRDefault="000A77F3" w:rsidP="000A77F3">
      <w:pPr>
        <w:ind w:firstLine="720"/>
        <w:jc w:val="both"/>
        <w:rPr>
          <w:rFonts w:eastAsia="Calibri"/>
          <w:color w:val="000000"/>
        </w:rPr>
      </w:pPr>
      <w:r w:rsidRPr="000A77F3">
        <w:rPr>
          <w:rFonts w:eastAsia="Calibri"/>
          <w:color w:val="000000"/>
        </w:rPr>
        <w:t>(1) "Adjusted consumer price ratio" means the fiscal year consumer price index divided by the base year consumer price index.</w:t>
      </w:r>
    </w:p>
    <w:p w14:paraId="0352C30F" w14:textId="00FC2063" w:rsidR="000A77F3" w:rsidRPr="000A77F3" w:rsidRDefault="000A77F3" w:rsidP="000A77F3">
      <w:pPr>
        <w:ind w:firstLine="720"/>
        <w:jc w:val="both"/>
        <w:rPr>
          <w:rFonts w:eastAsia="Calibri"/>
          <w:color w:val="000000"/>
        </w:rPr>
      </w:pPr>
      <w:r w:rsidRPr="000A77F3">
        <w:rPr>
          <w:rFonts w:eastAsia="Calibri"/>
          <w:color w:val="000000"/>
        </w:rPr>
        <w:t xml:space="preserve">(2) "Adjusted general revenue fund collections" means all net general revenue fund collections minus the net general revenue fund collections related to the imposition of the taxes imposed under the provisions of §11-13A-1 </w:t>
      </w:r>
      <w:r w:rsidR="006D1E4E" w:rsidRPr="006D1E4E">
        <w:rPr>
          <w:rFonts w:eastAsia="Calibri"/>
          <w:i/>
          <w:iCs/>
          <w:color w:val="000000"/>
        </w:rPr>
        <w:t>et seq.</w:t>
      </w:r>
      <w:r w:rsidRPr="000A77F3">
        <w:rPr>
          <w:rFonts w:eastAsia="Calibri"/>
          <w:color w:val="000000"/>
        </w:rPr>
        <w:t xml:space="preserve"> of this code.</w:t>
      </w:r>
    </w:p>
    <w:p w14:paraId="1911D05F" w14:textId="77777777" w:rsidR="000A77F3" w:rsidRPr="000A77F3" w:rsidRDefault="000A77F3" w:rsidP="000A77F3">
      <w:pPr>
        <w:ind w:firstLine="720"/>
        <w:jc w:val="both"/>
        <w:rPr>
          <w:rFonts w:eastAsia="Calibri"/>
          <w:color w:val="000000"/>
        </w:rPr>
      </w:pPr>
      <w:r w:rsidRPr="000A77F3">
        <w:rPr>
          <w:rFonts w:eastAsia="Calibri"/>
          <w:color w:val="000000"/>
        </w:rPr>
        <w:t>(3) "Base year revenues" means actual general revenue fund collections for 2019 fiscal year, which is $4,293,884,754.</w:t>
      </w:r>
    </w:p>
    <w:p w14:paraId="5B738FA6" w14:textId="77777777" w:rsidR="000A77F3" w:rsidRPr="000A77F3" w:rsidRDefault="000A77F3" w:rsidP="000A77F3">
      <w:pPr>
        <w:ind w:firstLine="720"/>
        <w:jc w:val="both"/>
        <w:rPr>
          <w:rFonts w:eastAsia="Calibri"/>
          <w:color w:val="000000"/>
        </w:rPr>
      </w:pPr>
      <w:r w:rsidRPr="000A77F3">
        <w:rPr>
          <w:rFonts w:eastAsia="Calibri"/>
          <w:color w:val="000000"/>
        </w:rPr>
        <w:t xml:space="preserve">(4) "Base year consumer price index" means a 12-month average of the not seasonally adjusted </w:t>
      </w:r>
      <w:bookmarkStart w:id="1" w:name="_Hlk127270078"/>
      <w:r w:rsidRPr="000A77F3">
        <w:rPr>
          <w:rFonts w:eastAsia="Calibri"/>
          <w:color w:val="000000"/>
        </w:rPr>
        <w:t xml:space="preserve">Consumer Price Index for all urban consumers </w:t>
      </w:r>
      <w:bookmarkEnd w:id="1"/>
      <w:r w:rsidRPr="000A77F3">
        <w:rPr>
          <w:rFonts w:eastAsia="Calibri"/>
          <w:color w:val="000000"/>
        </w:rPr>
        <w:t>for the months between July 2018 and June 2019.</w:t>
      </w:r>
    </w:p>
    <w:p w14:paraId="7B5ABA8D" w14:textId="77777777" w:rsidR="000A77F3" w:rsidRPr="000A77F3" w:rsidRDefault="000A77F3" w:rsidP="000A77F3">
      <w:pPr>
        <w:ind w:firstLine="720"/>
        <w:jc w:val="both"/>
        <w:rPr>
          <w:rFonts w:eastAsia="Calibri"/>
          <w:color w:val="000000"/>
        </w:rPr>
      </w:pPr>
      <w:r w:rsidRPr="000A77F3">
        <w:rPr>
          <w:rFonts w:eastAsia="Calibri"/>
          <w:color w:val="000000"/>
        </w:rPr>
        <w:lastRenderedPageBreak/>
        <w:t>(5) "</w:t>
      </w:r>
      <w:bookmarkStart w:id="2" w:name="_Hlk127271775"/>
      <w:r w:rsidRPr="000A77F3">
        <w:rPr>
          <w:rFonts w:eastAsia="Calibri"/>
          <w:color w:val="000000"/>
        </w:rPr>
        <w:t>Excess fiscal year general revenue fund collections</w:t>
      </w:r>
      <w:bookmarkEnd w:id="2"/>
      <w:r w:rsidRPr="000A77F3">
        <w:rPr>
          <w:rFonts w:eastAsia="Calibri"/>
          <w:color w:val="000000"/>
        </w:rPr>
        <w:t xml:space="preserve">" means the positive difference from subtracting the inflation adjusted base year revenues from the adjusted general revenue fund collections from the immediately preceding fiscal year. </w:t>
      </w:r>
    </w:p>
    <w:p w14:paraId="62B3BEF6" w14:textId="77777777" w:rsidR="000A77F3" w:rsidRPr="000A77F3" w:rsidRDefault="000A77F3" w:rsidP="000A77F3">
      <w:pPr>
        <w:ind w:firstLine="720"/>
        <w:jc w:val="both"/>
        <w:rPr>
          <w:rFonts w:eastAsia="Calibri"/>
          <w:color w:val="000000"/>
        </w:rPr>
      </w:pPr>
      <w:r w:rsidRPr="000A77F3">
        <w:rPr>
          <w:rFonts w:eastAsia="Calibri"/>
          <w:color w:val="000000"/>
        </w:rPr>
        <w:t>(6) "Fiscal year consumer price index" means a 12-month average of the not seasonally adjusted Consumer Price Index for all urban consumers for the months between July and June of the immediately preceding fiscal year.</w:t>
      </w:r>
    </w:p>
    <w:p w14:paraId="24B1DA6E" w14:textId="77777777" w:rsidR="000A77F3" w:rsidRPr="000A77F3" w:rsidRDefault="000A77F3" w:rsidP="000A77F3">
      <w:pPr>
        <w:ind w:firstLine="720"/>
        <w:jc w:val="both"/>
        <w:rPr>
          <w:rFonts w:eastAsia="Calibri"/>
          <w:color w:val="000000"/>
        </w:rPr>
      </w:pPr>
      <w:r w:rsidRPr="000A77F3">
        <w:rPr>
          <w:rFonts w:eastAsia="Calibri"/>
          <w:color w:val="000000"/>
        </w:rPr>
        <w:t xml:space="preserve">(7) "Inflation adjusted base year revenues" means the base year general revenue fund collections multiplied by the adjusted consumer price ratio.  </w:t>
      </w:r>
    </w:p>
    <w:p w14:paraId="5615797D" w14:textId="7DA6EE5A" w:rsidR="000A77F3" w:rsidRPr="000A77F3" w:rsidRDefault="000A77F3" w:rsidP="000A77F3">
      <w:pPr>
        <w:ind w:firstLine="720"/>
        <w:jc w:val="both"/>
        <w:rPr>
          <w:rFonts w:eastAsia="Calibri"/>
          <w:color w:val="000000"/>
        </w:rPr>
      </w:pPr>
      <w:r w:rsidRPr="000A77F3">
        <w:rPr>
          <w:rFonts w:eastAsia="Calibri"/>
          <w:color w:val="000000"/>
        </w:rPr>
        <w:t xml:space="preserve">(b) </w:t>
      </w:r>
      <w:r w:rsidRPr="000A77F3">
        <w:rPr>
          <w:rFonts w:eastAsia="Calibri"/>
          <w:i/>
          <w:iCs/>
          <w:color w:val="000000"/>
        </w:rPr>
        <w:t>Future personal income tax rate reductions</w:t>
      </w:r>
      <w:r w:rsidRPr="000A77F3">
        <w:rPr>
          <w:rFonts w:eastAsia="Calibri"/>
          <w:color w:val="000000"/>
        </w:rPr>
        <w:t xml:space="preserve">. —  Beginning on August 15, 2026, and every August 15 thereafter, the Secretary of Revenue will determine whether the total fiscal year adjusted general revenue fund collections from the immediately preceding fiscal year are </w:t>
      </w:r>
      <w:proofErr w:type="gramStart"/>
      <w:r w:rsidRPr="000A77F3">
        <w:rPr>
          <w:rFonts w:eastAsia="Calibri"/>
          <w:color w:val="000000"/>
        </w:rPr>
        <w:t>in excess of</w:t>
      </w:r>
      <w:proofErr w:type="gramEnd"/>
      <w:r w:rsidRPr="000A77F3">
        <w:rPr>
          <w:rFonts w:eastAsia="Calibri"/>
          <w:color w:val="000000"/>
        </w:rPr>
        <w:t xml:space="preserve"> the inflation adjusted base year revenues. If the </w:t>
      </w:r>
      <w:bookmarkStart w:id="3" w:name="_Hlk127271382"/>
      <w:r w:rsidRPr="000A77F3">
        <w:rPr>
          <w:rFonts w:eastAsia="Calibri"/>
          <w:color w:val="000000"/>
        </w:rPr>
        <w:t xml:space="preserve">total fiscal year adjusted general revenue fund collections from the immediately preceding fiscal year are </w:t>
      </w:r>
      <w:proofErr w:type="gramStart"/>
      <w:r w:rsidRPr="000A77F3">
        <w:rPr>
          <w:rFonts w:eastAsia="Calibri"/>
          <w:color w:val="000000"/>
        </w:rPr>
        <w:t>in excess of</w:t>
      </w:r>
      <w:proofErr w:type="gramEnd"/>
      <w:r w:rsidRPr="000A77F3">
        <w:rPr>
          <w:rFonts w:eastAsia="Calibri"/>
          <w:color w:val="000000"/>
        </w:rPr>
        <w:t xml:space="preserve"> the inflation adjusted </w:t>
      </w:r>
      <w:proofErr w:type="gramStart"/>
      <w:r w:rsidRPr="000A77F3">
        <w:rPr>
          <w:rFonts w:eastAsia="Calibri"/>
          <w:color w:val="000000"/>
        </w:rPr>
        <w:t>base</w:t>
      </w:r>
      <w:proofErr w:type="gramEnd"/>
      <w:r w:rsidRPr="000A77F3">
        <w:rPr>
          <w:rFonts w:eastAsia="Calibri"/>
          <w:color w:val="000000"/>
        </w:rPr>
        <w:t xml:space="preserve"> year revenues</w:t>
      </w:r>
      <w:bookmarkEnd w:id="3"/>
      <w:r w:rsidRPr="000A77F3">
        <w:rPr>
          <w:rFonts w:eastAsia="Calibri"/>
          <w:color w:val="000000"/>
        </w:rPr>
        <w:t xml:space="preserve">, then there will be a reduction in the personal income tax rates as determined under this section beginning the second taxable year following the determination. </w:t>
      </w:r>
    </w:p>
    <w:p w14:paraId="10E28DD9" w14:textId="46E459B3" w:rsidR="000A77F3" w:rsidRPr="000A77F3" w:rsidRDefault="000A77F3" w:rsidP="000A77F3">
      <w:pPr>
        <w:ind w:firstLine="720"/>
        <w:jc w:val="both"/>
        <w:rPr>
          <w:rFonts w:eastAsia="Calibri"/>
          <w:color w:val="000000"/>
        </w:rPr>
      </w:pPr>
      <w:r w:rsidRPr="000A77F3">
        <w:rPr>
          <w:rFonts w:eastAsia="Calibri"/>
          <w:color w:val="000000"/>
        </w:rPr>
        <w:t xml:space="preserve">(c)  </w:t>
      </w:r>
      <w:r w:rsidRPr="000A77F3">
        <w:rPr>
          <w:rFonts w:eastAsia="Calibri"/>
          <w:i/>
          <w:iCs/>
          <w:color w:val="000000"/>
        </w:rPr>
        <w:t>Determination of rate</w:t>
      </w:r>
      <w:r w:rsidRPr="000A77F3">
        <w:rPr>
          <w:rFonts w:eastAsia="Calibri"/>
          <w:color w:val="000000"/>
        </w:rPr>
        <w:t xml:space="preserve">. — In order to determine the amount of a personal income tax reduction, the excess fiscal year general revenue fund collections will be divided by the amount of the immediately preceding fiscal year’s total personal income tax collections for all funds and will be rounded down to the nearest whole percentage. The </w:t>
      </w:r>
      <w:proofErr w:type="gramStart"/>
      <w:r w:rsidRPr="000A77F3">
        <w:rPr>
          <w:rFonts w:eastAsia="Calibri"/>
          <w:color w:val="000000"/>
        </w:rPr>
        <w:t>amount of the percentage of</w:t>
      </w:r>
      <w:proofErr w:type="gramEnd"/>
      <w:r w:rsidRPr="000A77F3">
        <w:rPr>
          <w:rFonts w:eastAsia="Calibri"/>
          <w:color w:val="000000"/>
        </w:rPr>
        <w:t xml:space="preserve"> reduction will be applied equally across the tax rates applicable in the tax year immediately preceding the rate reduction</w:t>
      </w:r>
      <w:r w:rsidR="006D1E4E" w:rsidRPr="000A77F3">
        <w:rPr>
          <w:rFonts w:eastAsia="Calibri"/>
          <w:color w:val="000000"/>
        </w:rPr>
        <w:t xml:space="preserve">: </w:t>
      </w:r>
      <w:r w:rsidR="006D1E4E" w:rsidRPr="006D1E4E">
        <w:rPr>
          <w:rFonts w:eastAsia="Calibri"/>
          <w:i/>
          <w:iCs/>
          <w:color w:val="000000"/>
        </w:rPr>
        <w:t>Provided</w:t>
      </w:r>
      <w:r w:rsidR="006D1E4E" w:rsidRPr="000A77F3">
        <w:rPr>
          <w:rFonts w:eastAsia="Calibri"/>
          <w:color w:val="000000"/>
        </w:rPr>
        <w:t xml:space="preserve">, </w:t>
      </w:r>
      <w:proofErr w:type="gramStart"/>
      <w:r w:rsidR="006D1E4E" w:rsidRPr="000A77F3">
        <w:rPr>
          <w:rFonts w:eastAsia="Calibri"/>
          <w:color w:val="000000"/>
        </w:rPr>
        <w:t>That</w:t>
      </w:r>
      <w:proofErr w:type="gramEnd"/>
      <w:r w:rsidRPr="000A77F3">
        <w:rPr>
          <w:rFonts w:eastAsia="Calibri"/>
          <w:color w:val="000000"/>
        </w:rPr>
        <w:t xml:space="preserve"> reduction in personal income tax rates may not result in an amount larger than a 10 percent reduction in the rates set forth in §11-21-4e of this code.</w:t>
      </w:r>
    </w:p>
    <w:p w14:paraId="5E6884B6" w14:textId="77777777" w:rsidR="000A77F3" w:rsidRPr="000A77F3" w:rsidRDefault="000A77F3" w:rsidP="000A77F3">
      <w:pPr>
        <w:ind w:firstLine="720"/>
        <w:jc w:val="both"/>
        <w:rPr>
          <w:rFonts w:eastAsia="Calibri"/>
          <w:color w:val="000000"/>
        </w:rPr>
      </w:pPr>
      <w:r w:rsidRPr="000A77F3">
        <w:rPr>
          <w:rFonts w:eastAsia="Calibri"/>
          <w:color w:val="000000"/>
        </w:rPr>
        <w:t xml:space="preserve">(d)  </w:t>
      </w:r>
      <w:r w:rsidRPr="000A77F3">
        <w:rPr>
          <w:rFonts w:eastAsia="Calibri"/>
          <w:i/>
          <w:iCs/>
          <w:color w:val="000000"/>
        </w:rPr>
        <w:t>Certification of reduction</w:t>
      </w:r>
      <w:r w:rsidRPr="000A77F3">
        <w:rPr>
          <w:rFonts w:eastAsia="Calibri"/>
          <w:color w:val="000000"/>
        </w:rPr>
        <w:t xml:space="preserve">. – The Secretary of Revenue and the State Auditor will certify to the Tax Commissioner that a rate change is required under this section as soon as possible after August 15 so that the Tax Commissioner may notify taxpayers of any change in personal </w:t>
      </w:r>
      <w:r w:rsidRPr="000A77F3">
        <w:rPr>
          <w:rFonts w:eastAsia="Calibri"/>
          <w:color w:val="000000"/>
        </w:rPr>
        <w:lastRenderedPageBreak/>
        <w:t>income tax rates. The certification will provide base year revenues, the total fiscal year general revenue fund collections from the immediately preceding fiscal year, the base year consumer price index, the fiscal year consumer price index, the adjusted consumer price ratio, the amount of inflation adjusted base year revenues, the amount of excess fiscal year general revenue fund collections and the amount of the immediately preceding fiscal year’s total personal income tax collections for all funds.</w:t>
      </w:r>
    </w:p>
    <w:p w14:paraId="6AB833E0" w14:textId="59F1B3D1" w:rsidR="000A77F3" w:rsidRPr="000A77F3" w:rsidRDefault="000A77F3" w:rsidP="000A77F3">
      <w:pPr>
        <w:ind w:firstLine="720"/>
        <w:jc w:val="both"/>
        <w:rPr>
          <w:rFonts w:eastAsia="Calibri"/>
          <w:color w:val="000000"/>
        </w:rPr>
      </w:pPr>
      <w:r w:rsidRPr="000A77F3">
        <w:rPr>
          <w:rFonts w:eastAsia="Calibri"/>
          <w:color w:val="000000"/>
        </w:rPr>
        <w:t xml:space="preserve">(e) </w:t>
      </w:r>
      <w:r w:rsidRPr="000A77F3">
        <w:rPr>
          <w:rFonts w:eastAsia="Calibri"/>
          <w:i/>
          <w:iCs/>
          <w:color w:val="000000"/>
        </w:rPr>
        <w:t>Applicability of this section</w:t>
      </w:r>
      <w:r w:rsidRPr="000A77F3">
        <w:rPr>
          <w:rFonts w:eastAsia="Calibri"/>
          <w:color w:val="000000"/>
        </w:rPr>
        <w:t>. — The provisions of this section shall be applicable in determining the rates of tax imposed by this article and shall apply for all taxable years beginning on and after January 1, 2027, and shall be in lieu of the rates of tax specified in  §11-21-4j of this code.</w:t>
      </w:r>
    </w:p>
    <w:p w14:paraId="37AAF895" w14:textId="77777777" w:rsidR="000A77F3" w:rsidRPr="000A77F3" w:rsidRDefault="000A77F3" w:rsidP="000A77F3">
      <w:pPr>
        <w:ind w:firstLine="720"/>
        <w:jc w:val="both"/>
        <w:rPr>
          <w:rFonts w:eastAsia="Calibri"/>
          <w:color w:val="000000"/>
        </w:rPr>
      </w:pPr>
      <w:r w:rsidRPr="000A77F3">
        <w:rPr>
          <w:rFonts w:eastAsia="Calibri"/>
          <w:color w:val="000000"/>
        </w:rPr>
        <w:t xml:space="preserve">(f) </w:t>
      </w:r>
      <w:r w:rsidRPr="000A77F3">
        <w:rPr>
          <w:rFonts w:eastAsia="Calibri"/>
          <w:i/>
          <w:iCs/>
          <w:color w:val="000000"/>
        </w:rPr>
        <w:t>Annual reports</w:t>
      </w:r>
      <w:r w:rsidRPr="000A77F3">
        <w:rPr>
          <w:rFonts w:eastAsia="Calibri"/>
          <w:color w:val="000000"/>
        </w:rPr>
        <w:t xml:space="preserve">. — The Tax Commissioner shall prepare an annual report </w:t>
      </w:r>
      <w:proofErr w:type="gramStart"/>
      <w:r w:rsidRPr="000A77F3">
        <w:rPr>
          <w:rFonts w:eastAsia="Calibri"/>
          <w:color w:val="000000"/>
        </w:rPr>
        <w:t>to</w:t>
      </w:r>
      <w:proofErr w:type="gramEnd"/>
      <w:r w:rsidRPr="000A77F3">
        <w:rPr>
          <w:rFonts w:eastAsia="Calibri"/>
          <w:color w:val="000000"/>
        </w:rPr>
        <w:t xml:space="preserve"> the Joint Committee on Government and Finance detailing any relevant modifications to the personal income tax.</w:t>
      </w:r>
    </w:p>
    <w:p w14:paraId="350F4EA9" w14:textId="531B1075" w:rsidR="000A77F3" w:rsidRPr="000A77F3" w:rsidRDefault="000A77F3" w:rsidP="000A77F3">
      <w:pPr>
        <w:ind w:firstLine="720"/>
        <w:jc w:val="both"/>
        <w:rPr>
          <w:rFonts w:eastAsia="Calibri"/>
          <w:color w:val="000000"/>
        </w:rPr>
      </w:pPr>
      <w:r w:rsidRPr="000A77F3">
        <w:rPr>
          <w:rFonts w:eastAsia="Calibri"/>
          <w:color w:val="000000"/>
        </w:rPr>
        <w:t xml:space="preserve"> (g) </w:t>
      </w:r>
      <w:r w:rsidRPr="000A77F3">
        <w:rPr>
          <w:rFonts w:eastAsia="Calibri"/>
          <w:i/>
          <w:iCs/>
          <w:color w:val="000000"/>
        </w:rPr>
        <w:t>Rulemaking.</w:t>
      </w:r>
      <w:r w:rsidRPr="000A77F3">
        <w:rPr>
          <w:rFonts w:eastAsia="Calibri"/>
          <w:color w:val="000000"/>
        </w:rPr>
        <w:t xml:space="preserve"> — Notwithstanding any provision of this code to the contrary, the Tax Commissioner may propose rules for legislative approval in accordance with the provisions of §29A-3-1 </w:t>
      </w:r>
      <w:r w:rsidR="006D1E4E" w:rsidRPr="006D1E4E">
        <w:rPr>
          <w:rFonts w:eastAsia="Calibri"/>
          <w:i/>
          <w:iCs/>
          <w:color w:val="000000"/>
        </w:rPr>
        <w:t>et seq.</w:t>
      </w:r>
      <w:r w:rsidRPr="000A77F3">
        <w:rPr>
          <w:rFonts w:eastAsia="Calibri"/>
          <w:color w:val="000000"/>
        </w:rPr>
        <w:t xml:space="preserve"> of this code explaining and implementing this section. </w:t>
      </w:r>
    </w:p>
    <w:p w14:paraId="27497DC4" w14:textId="77777777" w:rsidR="000A77F3" w:rsidRPr="000A77F3" w:rsidRDefault="000A77F3" w:rsidP="000A77F3">
      <w:pPr>
        <w:suppressLineNumbers/>
        <w:ind w:left="720" w:hanging="720"/>
        <w:jc w:val="both"/>
        <w:outlineLvl w:val="3"/>
        <w:rPr>
          <w:rFonts w:eastAsia="Calibri"/>
          <w:b/>
          <w:color w:val="000000"/>
        </w:rPr>
        <w:sectPr w:rsidR="000A77F3" w:rsidRPr="000A77F3" w:rsidSect="000A77F3">
          <w:type w:val="continuous"/>
          <w:pgSz w:w="12240" w:h="15840" w:code="1"/>
          <w:pgMar w:top="1440" w:right="1440" w:bottom="1440" w:left="1440" w:header="720" w:footer="720" w:gutter="0"/>
          <w:lnNumType w:countBy="1" w:restart="newSection"/>
          <w:cols w:space="720"/>
          <w:docGrid w:linePitch="360"/>
        </w:sectPr>
      </w:pPr>
      <w:r w:rsidRPr="000A77F3">
        <w:rPr>
          <w:rFonts w:eastAsia="Calibri"/>
          <w:b/>
          <w:color w:val="000000"/>
        </w:rPr>
        <w:t xml:space="preserve">§11-21-4j. Rate of tax — </w:t>
      </w:r>
      <w:bookmarkStart w:id="4" w:name="_Hlk93485027"/>
      <w:r w:rsidRPr="000A77F3">
        <w:rPr>
          <w:rFonts w:eastAsia="Calibri"/>
          <w:b/>
          <w:color w:val="000000"/>
        </w:rPr>
        <w:t>Taxable years beginning on and after January 1, 202</w:t>
      </w:r>
      <w:bookmarkEnd w:id="4"/>
      <w:r w:rsidRPr="000A77F3">
        <w:rPr>
          <w:rFonts w:eastAsia="Calibri"/>
          <w:b/>
          <w:color w:val="000000"/>
        </w:rPr>
        <w:t>6.</w:t>
      </w:r>
    </w:p>
    <w:p w14:paraId="496A8FE9" w14:textId="23EA1E31" w:rsidR="000A77F3" w:rsidRPr="000A77F3" w:rsidRDefault="000A77F3" w:rsidP="000A77F3">
      <w:pPr>
        <w:ind w:firstLine="720"/>
        <w:jc w:val="both"/>
        <w:rPr>
          <w:rFonts w:eastAsia="Calibri"/>
          <w:bCs/>
          <w:color w:val="000000"/>
        </w:rPr>
      </w:pPr>
      <w:r w:rsidRPr="000A77F3">
        <w:rPr>
          <w:rFonts w:eastAsia="Calibri"/>
          <w:color w:val="000000"/>
        </w:rPr>
        <w:t xml:space="preserve">(a) </w:t>
      </w:r>
      <w:r w:rsidRPr="000A77F3">
        <w:rPr>
          <w:rFonts w:eastAsia="Calibri"/>
          <w:i/>
          <w:iCs/>
          <w:color w:val="000000"/>
        </w:rPr>
        <w:t xml:space="preserve">Rate of tax on individuals (except married individuals filing separate returns), individuals filing joint returns, heads of households, and estates and trusts. </w:t>
      </w:r>
      <w:r w:rsidRPr="000A77F3">
        <w:rPr>
          <w:rFonts w:eastAsia="Calibri"/>
          <w:color w:val="000000"/>
        </w:rPr>
        <w:t xml:space="preserve"> — For taxable years beginning on and after January 1, 2026, the tax imposed by §11-21-3 of this code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(except non-grantor trusts administered by licensed </w:t>
      </w:r>
      <w:r w:rsidRPr="000A77F3">
        <w:rPr>
          <w:rFonts w:eastAsia="Calibri"/>
          <w:color w:val="000000"/>
        </w:rPr>
        <w:lastRenderedPageBreak/>
        <w:t xml:space="preserve">private trust companies created pursuant to the provisions of §31I-1-1 </w:t>
      </w:r>
      <w:r w:rsidR="006D1E4E" w:rsidRPr="006D1E4E">
        <w:rPr>
          <w:rFonts w:eastAsia="Calibri"/>
          <w:i/>
          <w:iCs/>
          <w:color w:val="000000"/>
        </w:rPr>
        <w:t>et seq.</w:t>
      </w:r>
      <w:r w:rsidRPr="000A77F3">
        <w:rPr>
          <w:rFonts w:eastAsia="Calibri"/>
          <w:color w:val="000000"/>
        </w:rPr>
        <w:t xml:space="preserve"> of this code) shall be determined in accordance with the following table:</w:t>
      </w:r>
    </w:p>
    <w:p w14:paraId="181FB0F8" w14:textId="77777777" w:rsidR="000A77F3" w:rsidRPr="000A77F3" w:rsidRDefault="000A77F3" w:rsidP="000A77F3">
      <w:pPr>
        <w:ind w:firstLine="720"/>
        <w:jc w:val="both"/>
        <w:rPr>
          <w:rFonts w:eastAsia="Calibri"/>
          <w:bCs/>
          <w:color w:val="000000"/>
        </w:rPr>
      </w:pPr>
      <w:r w:rsidRPr="000A77F3">
        <w:rPr>
          <w:rFonts w:eastAsia="Calibri"/>
          <w:bCs/>
          <w:color w:val="000000"/>
        </w:rPr>
        <w:t xml:space="preserve">If </w:t>
      </w:r>
      <w:proofErr w:type="gramStart"/>
      <w:r w:rsidRPr="000A77F3">
        <w:rPr>
          <w:rFonts w:eastAsia="Calibri"/>
          <w:bCs/>
          <w:color w:val="000000"/>
        </w:rPr>
        <w:t>the West</w:t>
      </w:r>
      <w:proofErr w:type="gramEnd"/>
      <w:r w:rsidRPr="000A77F3">
        <w:rPr>
          <w:rFonts w:eastAsia="Calibri"/>
          <w:bCs/>
          <w:color w:val="000000"/>
        </w:rPr>
        <w:t xml:space="preserve"> Virginia </w:t>
      </w:r>
      <w:proofErr w:type="gramStart"/>
      <w:r w:rsidRPr="000A77F3">
        <w:rPr>
          <w:rFonts w:eastAsia="Calibri"/>
          <w:bCs/>
          <w:color w:val="000000"/>
        </w:rPr>
        <w:t>taxable</w:t>
      </w:r>
      <w:proofErr w:type="gramEnd"/>
      <w:r w:rsidRPr="000A77F3">
        <w:rPr>
          <w:rFonts w:eastAsia="Calibri"/>
          <w:bCs/>
          <w:color w:val="000000"/>
        </w:rPr>
        <w:t xml:space="preserve"> </w:t>
      </w:r>
    </w:p>
    <w:p w14:paraId="12D4CCF9" w14:textId="77777777" w:rsidR="000A77F3" w:rsidRPr="000A77F3" w:rsidRDefault="000A77F3" w:rsidP="000A77F3">
      <w:pPr>
        <w:ind w:firstLine="720"/>
        <w:jc w:val="both"/>
        <w:rPr>
          <w:rFonts w:eastAsia="Calibri"/>
          <w:bCs/>
          <w:color w:val="000000"/>
        </w:rPr>
      </w:pPr>
      <w:r w:rsidRPr="000A77F3">
        <w:rPr>
          <w:rFonts w:eastAsia="Calibri"/>
          <w:bCs/>
          <w:color w:val="000000"/>
        </w:rPr>
        <w:t>income is:</w:t>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t>The tax is:</w:t>
      </w:r>
    </w:p>
    <w:p w14:paraId="08C82CC0" w14:textId="77777777" w:rsidR="000A77F3" w:rsidRPr="000A77F3" w:rsidRDefault="000A77F3" w:rsidP="000A77F3">
      <w:pPr>
        <w:ind w:firstLine="720"/>
        <w:jc w:val="both"/>
        <w:rPr>
          <w:rFonts w:eastAsia="Calibri"/>
          <w:bCs/>
          <w:color w:val="000000"/>
        </w:rPr>
      </w:pPr>
      <w:r w:rsidRPr="000A77F3">
        <w:rPr>
          <w:rFonts w:eastAsia="Calibri"/>
          <w:bCs/>
          <w:color w:val="000000"/>
        </w:rPr>
        <w:t>Not over $10,000</w:t>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t>2.11% of the taxable income</w:t>
      </w:r>
    </w:p>
    <w:p w14:paraId="02696F63" w14:textId="77777777" w:rsidR="000A77F3" w:rsidRPr="000A77F3" w:rsidRDefault="000A77F3" w:rsidP="000A77F3">
      <w:pPr>
        <w:ind w:firstLine="720"/>
        <w:jc w:val="both"/>
        <w:rPr>
          <w:rFonts w:eastAsia="Calibri"/>
          <w:bCs/>
          <w:color w:val="000000"/>
        </w:rPr>
      </w:pPr>
      <w:r w:rsidRPr="000A77F3">
        <w:rPr>
          <w:rFonts w:eastAsia="Calibri"/>
          <w:bCs/>
          <w:color w:val="000000"/>
        </w:rPr>
        <w:t>Over $10,000 but not</w:t>
      </w:r>
      <w:r w:rsidRPr="000A77F3">
        <w:rPr>
          <w:rFonts w:eastAsia="Calibri"/>
          <w:bCs/>
          <w:color w:val="000000"/>
        </w:rPr>
        <w:tab/>
        <w:t>over $25,000</w:t>
      </w:r>
      <w:r w:rsidRPr="000A77F3">
        <w:rPr>
          <w:rFonts w:eastAsia="Calibri"/>
          <w:bCs/>
          <w:color w:val="000000"/>
        </w:rPr>
        <w:tab/>
      </w:r>
      <w:r w:rsidRPr="000A77F3">
        <w:rPr>
          <w:rFonts w:eastAsia="Calibri"/>
          <w:bCs/>
          <w:color w:val="000000"/>
        </w:rPr>
        <w:tab/>
        <w:t>$211 plus 2.81% of excess over $10,000</w:t>
      </w:r>
    </w:p>
    <w:p w14:paraId="21E2CDD5" w14:textId="77777777" w:rsidR="000A77F3" w:rsidRPr="000A77F3" w:rsidRDefault="000A77F3" w:rsidP="000A77F3">
      <w:pPr>
        <w:ind w:firstLine="720"/>
        <w:jc w:val="both"/>
        <w:rPr>
          <w:rFonts w:eastAsia="Calibri"/>
          <w:bCs/>
          <w:color w:val="000000"/>
        </w:rPr>
      </w:pPr>
      <w:r w:rsidRPr="000A77F3">
        <w:rPr>
          <w:rFonts w:eastAsia="Calibri"/>
          <w:bCs/>
          <w:color w:val="000000"/>
        </w:rPr>
        <w:t>Over $25,000 but not</w:t>
      </w:r>
      <w:r w:rsidRPr="000A77F3">
        <w:rPr>
          <w:rFonts w:eastAsia="Calibri"/>
          <w:bCs/>
          <w:color w:val="000000"/>
        </w:rPr>
        <w:tab/>
        <w:t>over $40,000</w:t>
      </w:r>
      <w:r w:rsidRPr="000A77F3">
        <w:rPr>
          <w:rFonts w:eastAsia="Calibri"/>
          <w:bCs/>
          <w:color w:val="000000"/>
        </w:rPr>
        <w:tab/>
      </w:r>
      <w:r w:rsidRPr="000A77F3">
        <w:rPr>
          <w:rFonts w:eastAsia="Calibri"/>
          <w:bCs/>
          <w:color w:val="000000"/>
        </w:rPr>
        <w:tab/>
        <w:t>$632.50 plus 3.16% of excess over $25,000</w:t>
      </w:r>
    </w:p>
    <w:p w14:paraId="14FF25F2" w14:textId="77777777" w:rsidR="000A77F3" w:rsidRPr="000A77F3" w:rsidRDefault="000A77F3" w:rsidP="000A77F3">
      <w:pPr>
        <w:ind w:firstLine="720"/>
        <w:jc w:val="both"/>
        <w:rPr>
          <w:rFonts w:eastAsia="Calibri"/>
          <w:bCs/>
          <w:color w:val="000000"/>
        </w:rPr>
      </w:pPr>
      <w:r w:rsidRPr="000A77F3">
        <w:rPr>
          <w:rFonts w:eastAsia="Calibri"/>
          <w:bCs/>
          <w:color w:val="000000"/>
        </w:rPr>
        <w:t>Over $40,000 but not</w:t>
      </w:r>
      <w:r w:rsidRPr="000A77F3">
        <w:rPr>
          <w:rFonts w:eastAsia="Calibri"/>
          <w:bCs/>
          <w:color w:val="000000"/>
        </w:rPr>
        <w:tab/>
        <w:t>over $60,000</w:t>
      </w:r>
      <w:r w:rsidRPr="000A77F3">
        <w:rPr>
          <w:rFonts w:eastAsia="Calibri"/>
          <w:bCs/>
          <w:color w:val="000000"/>
        </w:rPr>
        <w:tab/>
      </w:r>
      <w:r w:rsidRPr="000A77F3">
        <w:rPr>
          <w:rFonts w:eastAsia="Calibri"/>
          <w:bCs/>
          <w:color w:val="000000"/>
        </w:rPr>
        <w:tab/>
        <w:t>$1,106.50 plus 4.22% of excess over $40,000</w:t>
      </w:r>
    </w:p>
    <w:p w14:paraId="1B5F7CEC" w14:textId="77777777" w:rsidR="000A77F3" w:rsidRPr="000A77F3" w:rsidRDefault="000A77F3" w:rsidP="000A77F3">
      <w:pPr>
        <w:ind w:firstLine="720"/>
        <w:jc w:val="both"/>
        <w:rPr>
          <w:rFonts w:eastAsia="Calibri"/>
          <w:color w:val="000000"/>
        </w:rPr>
      </w:pPr>
      <w:r w:rsidRPr="000A77F3">
        <w:rPr>
          <w:rFonts w:eastAsia="Calibri"/>
          <w:bCs/>
          <w:color w:val="000000"/>
        </w:rPr>
        <w:t>Over $60,000</w:t>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t>$1,950.50 plus 4.58% of excess over $60,000</w:t>
      </w:r>
    </w:p>
    <w:p w14:paraId="39483291" w14:textId="77777777" w:rsidR="000A77F3" w:rsidRPr="000A77F3" w:rsidRDefault="000A77F3" w:rsidP="000A77F3">
      <w:pPr>
        <w:ind w:firstLine="720"/>
        <w:jc w:val="both"/>
        <w:rPr>
          <w:rFonts w:eastAsia="Calibri"/>
          <w:bCs/>
          <w:color w:val="000000"/>
        </w:rPr>
      </w:pPr>
      <w:r w:rsidRPr="000A77F3">
        <w:rPr>
          <w:rFonts w:eastAsia="Calibri"/>
          <w:i/>
          <w:iCs/>
          <w:color w:val="000000"/>
        </w:rPr>
        <w:t>(b) Rate of tax on married individuals filing separate returns.</w:t>
      </w:r>
      <w:r w:rsidRPr="000A77F3">
        <w:rPr>
          <w:rFonts w:eastAsia="Calibri"/>
          <w:color w:val="000000"/>
        </w:rPr>
        <w:t xml:space="preserve"> — For taxable years beginning on and after January 1, 2026, in the case of husband and wife filing separate returns under this article for the taxable year, the tax imposed by §11-21-3 of this code on the West Virginia taxable income of each spouse shall be determined in accordance with the following table:</w:t>
      </w:r>
    </w:p>
    <w:p w14:paraId="21C8AD6F" w14:textId="77777777" w:rsidR="000A77F3" w:rsidRPr="000A77F3" w:rsidRDefault="000A77F3" w:rsidP="000A77F3">
      <w:pPr>
        <w:ind w:firstLine="720"/>
        <w:jc w:val="both"/>
        <w:rPr>
          <w:rFonts w:eastAsia="Calibri"/>
          <w:bCs/>
          <w:color w:val="000000"/>
        </w:rPr>
      </w:pPr>
      <w:r w:rsidRPr="000A77F3">
        <w:rPr>
          <w:rFonts w:eastAsia="Calibri"/>
          <w:bCs/>
          <w:color w:val="000000"/>
        </w:rPr>
        <w:t xml:space="preserve">If </w:t>
      </w:r>
      <w:proofErr w:type="gramStart"/>
      <w:r w:rsidRPr="000A77F3">
        <w:rPr>
          <w:rFonts w:eastAsia="Calibri"/>
          <w:bCs/>
          <w:color w:val="000000"/>
        </w:rPr>
        <w:t>the West</w:t>
      </w:r>
      <w:proofErr w:type="gramEnd"/>
      <w:r w:rsidRPr="000A77F3">
        <w:rPr>
          <w:rFonts w:eastAsia="Calibri"/>
          <w:bCs/>
          <w:color w:val="000000"/>
        </w:rPr>
        <w:t xml:space="preserve"> Virginia </w:t>
      </w:r>
      <w:proofErr w:type="gramStart"/>
      <w:r w:rsidRPr="000A77F3">
        <w:rPr>
          <w:rFonts w:eastAsia="Calibri"/>
          <w:bCs/>
          <w:color w:val="000000"/>
        </w:rPr>
        <w:t>taxable</w:t>
      </w:r>
      <w:proofErr w:type="gramEnd"/>
      <w:r w:rsidRPr="000A77F3">
        <w:rPr>
          <w:rFonts w:eastAsia="Calibri"/>
          <w:bCs/>
          <w:color w:val="000000"/>
        </w:rPr>
        <w:t xml:space="preserve"> </w:t>
      </w:r>
    </w:p>
    <w:p w14:paraId="2AB23D1D" w14:textId="77777777" w:rsidR="000A77F3" w:rsidRPr="000A77F3" w:rsidRDefault="000A77F3" w:rsidP="000A77F3">
      <w:pPr>
        <w:ind w:firstLine="720"/>
        <w:jc w:val="both"/>
        <w:rPr>
          <w:rFonts w:eastAsia="Calibri"/>
          <w:bCs/>
          <w:color w:val="000000"/>
        </w:rPr>
      </w:pPr>
      <w:r w:rsidRPr="000A77F3">
        <w:rPr>
          <w:rFonts w:eastAsia="Calibri"/>
          <w:bCs/>
          <w:color w:val="000000"/>
        </w:rPr>
        <w:t>income is:</w:t>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t>The tax is:</w:t>
      </w:r>
    </w:p>
    <w:p w14:paraId="12DF4772" w14:textId="77777777" w:rsidR="000A77F3" w:rsidRPr="000A77F3" w:rsidRDefault="000A77F3" w:rsidP="000A77F3">
      <w:pPr>
        <w:ind w:firstLine="720"/>
        <w:jc w:val="both"/>
        <w:rPr>
          <w:rFonts w:eastAsia="Calibri"/>
          <w:bCs/>
          <w:color w:val="000000"/>
        </w:rPr>
      </w:pPr>
      <w:r w:rsidRPr="000A77F3">
        <w:rPr>
          <w:rFonts w:eastAsia="Calibri"/>
          <w:bCs/>
          <w:color w:val="000000"/>
        </w:rPr>
        <w:t>Not over $5,000</w:t>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t>2.11% of the taxable income</w:t>
      </w:r>
    </w:p>
    <w:p w14:paraId="1AC4A5F3" w14:textId="77777777" w:rsidR="000A77F3" w:rsidRPr="000A77F3" w:rsidRDefault="000A77F3" w:rsidP="000A77F3">
      <w:pPr>
        <w:ind w:firstLine="720"/>
        <w:jc w:val="both"/>
        <w:rPr>
          <w:rFonts w:eastAsia="Calibri"/>
          <w:bCs/>
          <w:color w:val="000000"/>
        </w:rPr>
      </w:pPr>
      <w:r w:rsidRPr="000A77F3">
        <w:rPr>
          <w:rFonts w:eastAsia="Calibri"/>
          <w:bCs/>
          <w:color w:val="000000"/>
        </w:rPr>
        <w:t>Over $5,000 but not over $12,500</w:t>
      </w:r>
      <w:r w:rsidRPr="000A77F3">
        <w:rPr>
          <w:rFonts w:eastAsia="Calibri"/>
          <w:bCs/>
          <w:color w:val="000000"/>
        </w:rPr>
        <w:tab/>
      </w:r>
      <w:r w:rsidRPr="000A77F3">
        <w:rPr>
          <w:rFonts w:eastAsia="Calibri"/>
          <w:bCs/>
          <w:color w:val="000000"/>
        </w:rPr>
        <w:tab/>
        <w:t>$105.50 plus 2.81% of excess over $5,000</w:t>
      </w:r>
    </w:p>
    <w:p w14:paraId="051F2456" w14:textId="77777777" w:rsidR="000A77F3" w:rsidRPr="000A77F3" w:rsidRDefault="000A77F3" w:rsidP="000A77F3">
      <w:pPr>
        <w:ind w:firstLine="720"/>
        <w:jc w:val="both"/>
        <w:rPr>
          <w:rFonts w:eastAsia="Calibri"/>
          <w:bCs/>
          <w:color w:val="000000"/>
        </w:rPr>
      </w:pPr>
      <w:r w:rsidRPr="000A77F3">
        <w:rPr>
          <w:rFonts w:eastAsia="Calibri"/>
          <w:bCs/>
          <w:color w:val="000000"/>
        </w:rPr>
        <w:t>Over $12,500 but not</w:t>
      </w:r>
      <w:r w:rsidRPr="000A77F3">
        <w:rPr>
          <w:rFonts w:eastAsia="Calibri"/>
          <w:bCs/>
          <w:color w:val="000000"/>
        </w:rPr>
        <w:tab/>
        <w:t>over $20,000</w:t>
      </w:r>
      <w:r w:rsidRPr="000A77F3">
        <w:rPr>
          <w:rFonts w:eastAsia="Calibri"/>
          <w:bCs/>
          <w:color w:val="000000"/>
        </w:rPr>
        <w:tab/>
      </w:r>
      <w:r w:rsidRPr="000A77F3">
        <w:rPr>
          <w:rFonts w:eastAsia="Calibri"/>
          <w:bCs/>
          <w:color w:val="000000"/>
        </w:rPr>
        <w:tab/>
        <w:t>$316.25 plus 3.16% of excess over $12,500</w:t>
      </w:r>
    </w:p>
    <w:p w14:paraId="16C1AE8B" w14:textId="77777777" w:rsidR="000A77F3" w:rsidRPr="000A77F3" w:rsidRDefault="000A77F3" w:rsidP="000A77F3">
      <w:pPr>
        <w:ind w:firstLine="720"/>
        <w:jc w:val="both"/>
        <w:rPr>
          <w:rFonts w:eastAsia="Calibri"/>
          <w:bCs/>
          <w:color w:val="000000"/>
        </w:rPr>
      </w:pPr>
      <w:r w:rsidRPr="000A77F3">
        <w:rPr>
          <w:rFonts w:eastAsia="Calibri"/>
          <w:bCs/>
          <w:color w:val="000000"/>
        </w:rPr>
        <w:t>Over $20,000 but not</w:t>
      </w:r>
      <w:r w:rsidRPr="000A77F3">
        <w:rPr>
          <w:rFonts w:eastAsia="Calibri"/>
          <w:bCs/>
          <w:color w:val="000000"/>
        </w:rPr>
        <w:tab/>
        <w:t>over $30,000</w:t>
      </w:r>
      <w:r w:rsidRPr="000A77F3">
        <w:rPr>
          <w:rFonts w:eastAsia="Calibri"/>
          <w:bCs/>
          <w:color w:val="000000"/>
        </w:rPr>
        <w:tab/>
      </w:r>
      <w:r w:rsidRPr="000A77F3">
        <w:rPr>
          <w:rFonts w:eastAsia="Calibri"/>
          <w:bCs/>
          <w:color w:val="000000"/>
        </w:rPr>
        <w:tab/>
        <w:t>$553.25 plus 4.22% of excess over $20,000</w:t>
      </w:r>
    </w:p>
    <w:p w14:paraId="1F51BFEC" w14:textId="77777777" w:rsidR="000A77F3" w:rsidRPr="000A77F3" w:rsidRDefault="000A77F3" w:rsidP="000A77F3">
      <w:pPr>
        <w:ind w:firstLine="720"/>
        <w:jc w:val="both"/>
        <w:rPr>
          <w:rFonts w:eastAsia="Calibri"/>
          <w:color w:val="000000"/>
        </w:rPr>
      </w:pPr>
      <w:r w:rsidRPr="000A77F3">
        <w:rPr>
          <w:rFonts w:eastAsia="Calibri"/>
          <w:bCs/>
          <w:color w:val="000000"/>
        </w:rPr>
        <w:t>Over $30,000</w:t>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r>
      <w:r w:rsidRPr="000A77F3">
        <w:rPr>
          <w:rFonts w:eastAsia="Calibri"/>
          <w:bCs/>
          <w:color w:val="000000"/>
        </w:rPr>
        <w:tab/>
        <w:t>$975.25 plus 4.58% of excess over $30,000</w:t>
      </w:r>
    </w:p>
    <w:p w14:paraId="1E3C87C5" w14:textId="5CAA8C68" w:rsidR="000A77F3" w:rsidRPr="000A77F3" w:rsidRDefault="000A77F3" w:rsidP="000A77F3">
      <w:pPr>
        <w:ind w:firstLine="720"/>
        <w:jc w:val="both"/>
        <w:rPr>
          <w:rFonts w:eastAsia="Calibri"/>
          <w:color w:val="000000"/>
        </w:rPr>
      </w:pPr>
      <w:r w:rsidRPr="000A77F3">
        <w:rPr>
          <w:rFonts w:eastAsia="Calibri"/>
          <w:color w:val="000000"/>
        </w:rPr>
        <w:t xml:space="preserve">(c) </w:t>
      </w:r>
      <w:r w:rsidRPr="000A77F3">
        <w:rPr>
          <w:rFonts w:eastAsia="Calibri"/>
          <w:i/>
          <w:iCs/>
          <w:color w:val="000000"/>
        </w:rPr>
        <w:t>Rate of tax on non-grantor trusts administered by licensed private trust companies. –</w:t>
      </w:r>
      <w:r w:rsidRPr="000A77F3">
        <w:rPr>
          <w:rFonts w:eastAsia="Calibri"/>
          <w:color w:val="000000"/>
        </w:rPr>
        <w:t xml:space="preserve"> In the case of non-grantor trusts administered by licensed private trust companies created pursuant to §31I-1-1 </w:t>
      </w:r>
      <w:r w:rsidR="006D1E4E" w:rsidRPr="006D1E4E">
        <w:rPr>
          <w:rFonts w:eastAsia="Calibri"/>
          <w:i/>
          <w:iCs/>
          <w:color w:val="000000"/>
        </w:rPr>
        <w:t>et seq.</w:t>
      </w:r>
      <w:r w:rsidRPr="000A77F3">
        <w:rPr>
          <w:rFonts w:eastAsia="Calibri"/>
          <w:color w:val="000000"/>
        </w:rPr>
        <w:t xml:space="preserve"> of this code, there is no tax imposed by §11-21-3 of this code.</w:t>
      </w:r>
    </w:p>
    <w:p w14:paraId="13314B8A" w14:textId="4CB55EBE" w:rsidR="000A77F3" w:rsidRPr="000A77F3" w:rsidRDefault="000A77F3" w:rsidP="000A77F3">
      <w:pPr>
        <w:ind w:firstLine="720"/>
        <w:jc w:val="both"/>
        <w:rPr>
          <w:rFonts w:eastAsia="Calibri"/>
          <w:color w:val="000000"/>
        </w:rPr>
      </w:pPr>
      <w:r w:rsidRPr="000A77F3">
        <w:rPr>
          <w:rFonts w:eastAsia="Calibri"/>
          <w:color w:val="000000"/>
        </w:rPr>
        <w:lastRenderedPageBreak/>
        <w:t xml:space="preserve">(d) </w:t>
      </w:r>
      <w:r w:rsidRPr="000A77F3">
        <w:rPr>
          <w:rFonts w:eastAsia="Calibri"/>
          <w:i/>
          <w:iCs/>
          <w:color w:val="000000"/>
        </w:rPr>
        <w:t>Effect of rates on nonresident composite and withholding obligations. —</w:t>
      </w:r>
      <w:r w:rsidRPr="000A77F3">
        <w:rPr>
          <w:rFonts w:eastAsia="Calibri"/>
          <w:color w:val="000000"/>
        </w:rPr>
        <w:t xml:space="preserve"> Notwithstanding any provision of this article to the contrary, for taxable years beginning on and after the date specified in subsection (e) of this section, whenever the words "six and one-half percent" appear in §11-21-51a, §11-21-71a, §11-21-71b, or §11-21-77 of this code, with relation to a tax return of, or the tax rate imposed on income of individuals, individuals filing joint returns, heads of households, and estates and trusts (except non-grantor trusts administered by licensed private trust companies created pursuant to the provisions of §31I-1-1 </w:t>
      </w:r>
      <w:r w:rsidR="006D1E4E" w:rsidRPr="006D1E4E">
        <w:rPr>
          <w:rFonts w:eastAsia="Calibri"/>
          <w:i/>
          <w:iCs/>
          <w:color w:val="000000"/>
        </w:rPr>
        <w:t>et seq.</w:t>
      </w:r>
      <w:r w:rsidRPr="000A77F3">
        <w:rPr>
          <w:rFonts w:eastAsia="Calibri"/>
          <w:color w:val="000000"/>
        </w:rPr>
        <w:t xml:space="preserve"> of this code), the stated percentage shall be changed to 4.58 percent.</w:t>
      </w:r>
    </w:p>
    <w:p w14:paraId="3F711CEF" w14:textId="77777777" w:rsidR="006D1E4E" w:rsidRDefault="000A77F3" w:rsidP="000A77F3">
      <w:pPr>
        <w:ind w:firstLine="720"/>
        <w:jc w:val="both"/>
        <w:rPr>
          <w:rFonts w:eastAsia="Calibri"/>
          <w:color w:val="000000"/>
        </w:rPr>
        <w:sectPr w:rsidR="006D1E4E" w:rsidSect="006D1E4E">
          <w:headerReference w:type="even"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lnNumType w:countBy="1" w:restart="newSection"/>
          <w:cols w:space="720"/>
          <w:noEndnote/>
          <w:docGrid w:linePitch="326"/>
        </w:sectPr>
      </w:pPr>
      <w:r w:rsidRPr="000A77F3">
        <w:rPr>
          <w:rFonts w:eastAsia="Calibri"/>
          <w:color w:val="000000"/>
        </w:rPr>
        <w:t xml:space="preserve">(e) </w:t>
      </w:r>
      <w:r w:rsidRPr="000A77F3">
        <w:rPr>
          <w:rFonts w:eastAsia="Calibri"/>
          <w:i/>
          <w:iCs/>
          <w:color w:val="000000"/>
        </w:rPr>
        <w:t>Applicability of this section.</w:t>
      </w:r>
      <w:r w:rsidRPr="000A77F3">
        <w:rPr>
          <w:rFonts w:eastAsia="Calibri"/>
          <w:color w:val="000000"/>
        </w:rPr>
        <w:t xml:space="preserve"> — The provisions of this section shall be applicable in determining the rates of tax imposed by this article and shall apply for all taxable years beginning on and after January 1, 2026, and shall be in lieu of the rates of tax specified in §11-21-4i of this code.</w:t>
      </w:r>
    </w:p>
    <w:p w14:paraId="225C29D6" w14:textId="6B561E43" w:rsidR="000A77F3" w:rsidRPr="000A77F3" w:rsidRDefault="000A77F3" w:rsidP="000A77F3">
      <w:pPr>
        <w:ind w:firstLine="720"/>
        <w:jc w:val="both"/>
        <w:rPr>
          <w:rFonts w:eastAsia="PMingLiU" w:cs="Arial"/>
          <w:color w:val="000000"/>
          <w:sz w:val="24"/>
          <w:szCs w:val="24"/>
        </w:rPr>
      </w:pPr>
    </w:p>
    <w:p w14:paraId="45716ECE" w14:textId="77777777" w:rsidR="006D1E4E" w:rsidRDefault="006D1E4E" w:rsidP="000A77F3">
      <w:pPr>
        <w:pStyle w:val="ArticleHeading"/>
        <w:widowControl/>
        <w:sectPr w:rsidR="006D1E4E" w:rsidSect="006D1E4E">
          <w:pgSz w:w="12240" w:h="15840"/>
          <w:pgMar w:top="1440" w:right="1440" w:bottom="1440" w:left="1440" w:header="720" w:footer="720" w:gutter="0"/>
          <w:cols w:space="720"/>
          <w:noEndnote/>
          <w:titlePg/>
          <w:docGrid w:linePitch="326"/>
        </w:sectPr>
      </w:pPr>
    </w:p>
    <w:p w14:paraId="60F8F513" w14:textId="77777777" w:rsidR="006D1E4E" w:rsidRPr="006239C4" w:rsidRDefault="006D1E4E" w:rsidP="006D1E4E">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9DED71B" w14:textId="77777777" w:rsidR="006D1E4E" w:rsidRPr="006239C4" w:rsidRDefault="006D1E4E" w:rsidP="006D1E4E">
      <w:pPr>
        <w:spacing w:line="240" w:lineRule="auto"/>
        <w:ind w:left="720" w:right="720"/>
        <w:rPr>
          <w:rFonts w:cs="Arial"/>
        </w:rPr>
      </w:pPr>
    </w:p>
    <w:p w14:paraId="04EF14A8" w14:textId="77777777" w:rsidR="006D1E4E" w:rsidRPr="006239C4" w:rsidRDefault="006D1E4E" w:rsidP="006D1E4E">
      <w:pPr>
        <w:spacing w:line="240" w:lineRule="auto"/>
        <w:ind w:left="720" w:right="720"/>
        <w:rPr>
          <w:rFonts w:cs="Arial"/>
        </w:rPr>
      </w:pPr>
    </w:p>
    <w:p w14:paraId="62F82F72" w14:textId="77777777" w:rsidR="006D1E4E" w:rsidRPr="006239C4" w:rsidRDefault="006D1E4E" w:rsidP="006D1E4E">
      <w:pPr>
        <w:autoSpaceDE w:val="0"/>
        <w:autoSpaceDN w:val="0"/>
        <w:adjustRightInd w:val="0"/>
        <w:spacing w:line="240" w:lineRule="auto"/>
        <w:ind w:left="720" w:right="720"/>
        <w:rPr>
          <w:rFonts w:cs="Arial"/>
        </w:rPr>
      </w:pPr>
      <w:r w:rsidRPr="006239C4">
        <w:rPr>
          <w:rFonts w:cs="Arial"/>
        </w:rPr>
        <w:t>...............................................................</w:t>
      </w:r>
    </w:p>
    <w:p w14:paraId="66410E04" w14:textId="77777777" w:rsidR="006D1E4E" w:rsidRPr="006239C4" w:rsidRDefault="006D1E4E" w:rsidP="006D1E4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8C394FB" w14:textId="77777777" w:rsidR="006D1E4E" w:rsidRPr="006239C4" w:rsidRDefault="006D1E4E" w:rsidP="006D1E4E">
      <w:pPr>
        <w:autoSpaceDE w:val="0"/>
        <w:autoSpaceDN w:val="0"/>
        <w:adjustRightInd w:val="0"/>
        <w:spacing w:line="240" w:lineRule="auto"/>
        <w:ind w:left="720" w:right="720"/>
        <w:rPr>
          <w:rFonts w:cs="Arial"/>
        </w:rPr>
      </w:pPr>
    </w:p>
    <w:p w14:paraId="32373FBF" w14:textId="77777777" w:rsidR="006D1E4E" w:rsidRPr="006239C4" w:rsidRDefault="006D1E4E" w:rsidP="006D1E4E">
      <w:pPr>
        <w:autoSpaceDE w:val="0"/>
        <w:autoSpaceDN w:val="0"/>
        <w:adjustRightInd w:val="0"/>
        <w:spacing w:line="240" w:lineRule="auto"/>
        <w:ind w:left="720" w:right="720"/>
        <w:rPr>
          <w:rFonts w:cs="Arial"/>
        </w:rPr>
      </w:pPr>
    </w:p>
    <w:p w14:paraId="0C953EB5" w14:textId="77777777" w:rsidR="006D1E4E" w:rsidRPr="006239C4" w:rsidRDefault="006D1E4E" w:rsidP="006D1E4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49361B2" w14:textId="77777777" w:rsidR="006D1E4E" w:rsidRPr="006239C4" w:rsidRDefault="006D1E4E" w:rsidP="006D1E4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517CF7E" w14:textId="77777777" w:rsidR="006D1E4E" w:rsidRPr="006239C4" w:rsidRDefault="006D1E4E" w:rsidP="006D1E4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D7FE8D7" w14:textId="77777777" w:rsidR="006D1E4E" w:rsidRPr="006239C4" w:rsidRDefault="006D1E4E" w:rsidP="006D1E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1478AA" w14:textId="77777777" w:rsidR="006D1E4E" w:rsidRDefault="006D1E4E" w:rsidP="006D1E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65F5A3" w14:textId="77777777" w:rsidR="006D1E4E" w:rsidRPr="006239C4" w:rsidRDefault="006D1E4E" w:rsidP="006D1E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58D4CEC" w14:textId="77777777" w:rsidR="006D1E4E" w:rsidRPr="006239C4" w:rsidRDefault="006D1E4E" w:rsidP="006D1E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CCEA5A" w14:textId="77777777" w:rsidR="006D1E4E" w:rsidRPr="006239C4" w:rsidRDefault="006D1E4E" w:rsidP="006D1E4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84758D5" w14:textId="77777777" w:rsidR="006D1E4E" w:rsidRPr="006239C4" w:rsidRDefault="006D1E4E" w:rsidP="006D1E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27D0EC" w14:textId="77777777" w:rsidR="006D1E4E" w:rsidRPr="006239C4" w:rsidRDefault="006D1E4E" w:rsidP="006D1E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86DD27" w14:textId="77777777" w:rsidR="006D1E4E" w:rsidRPr="006239C4" w:rsidRDefault="006D1E4E" w:rsidP="006D1E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DEFED4" w14:textId="77777777" w:rsidR="006D1E4E" w:rsidRPr="006239C4" w:rsidRDefault="006D1E4E" w:rsidP="006D1E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E2E6CE" w14:textId="77777777" w:rsidR="006D1E4E" w:rsidRPr="006239C4" w:rsidRDefault="006D1E4E" w:rsidP="006D1E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ABD33DE" w14:textId="77777777" w:rsidR="006D1E4E" w:rsidRPr="006239C4" w:rsidRDefault="006D1E4E" w:rsidP="006D1E4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77BACFC" w14:textId="77777777" w:rsidR="006D1E4E" w:rsidRPr="006239C4" w:rsidRDefault="006D1E4E" w:rsidP="006D1E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A7F127" w14:textId="77777777" w:rsidR="006D1E4E" w:rsidRPr="006239C4" w:rsidRDefault="006D1E4E" w:rsidP="006D1E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DB2215" w14:textId="77777777" w:rsidR="006D1E4E" w:rsidRPr="006239C4" w:rsidRDefault="006D1E4E" w:rsidP="006D1E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0B77352" w14:textId="77777777" w:rsidR="006D1E4E" w:rsidRPr="006239C4" w:rsidRDefault="006D1E4E" w:rsidP="006D1E4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CFD5A6" w14:textId="77777777" w:rsidR="006D1E4E" w:rsidRPr="006239C4" w:rsidRDefault="006D1E4E" w:rsidP="006D1E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441860" w14:textId="77777777" w:rsidR="006D1E4E" w:rsidRPr="006239C4" w:rsidRDefault="006D1E4E" w:rsidP="006D1E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67D0E7" w14:textId="77777777" w:rsidR="006D1E4E" w:rsidRPr="006239C4" w:rsidRDefault="006D1E4E" w:rsidP="006D1E4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4C5DFF9" w14:textId="77777777" w:rsidR="006D1E4E" w:rsidRPr="006239C4" w:rsidRDefault="006D1E4E" w:rsidP="006D1E4E">
      <w:pPr>
        <w:autoSpaceDE w:val="0"/>
        <w:autoSpaceDN w:val="0"/>
        <w:adjustRightInd w:val="0"/>
        <w:spacing w:line="240" w:lineRule="auto"/>
        <w:ind w:right="720"/>
        <w:jc w:val="both"/>
        <w:rPr>
          <w:rFonts w:cs="Arial"/>
        </w:rPr>
      </w:pPr>
    </w:p>
    <w:p w14:paraId="262E13D3" w14:textId="77777777" w:rsidR="006D1E4E" w:rsidRPr="006239C4" w:rsidRDefault="006D1E4E" w:rsidP="006D1E4E">
      <w:pPr>
        <w:autoSpaceDE w:val="0"/>
        <w:autoSpaceDN w:val="0"/>
        <w:adjustRightInd w:val="0"/>
        <w:spacing w:line="240" w:lineRule="auto"/>
        <w:ind w:right="720"/>
        <w:jc w:val="both"/>
        <w:rPr>
          <w:rFonts w:cs="Arial"/>
        </w:rPr>
      </w:pPr>
    </w:p>
    <w:p w14:paraId="50BB3A40" w14:textId="77777777" w:rsidR="006D1E4E" w:rsidRPr="006239C4" w:rsidRDefault="006D1E4E" w:rsidP="006D1E4E">
      <w:pPr>
        <w:autoSpaceDE w:val="0"/>
        <w:autoSpaceDN w:val="0"/>
        <w:adjustRightInd w:val="0"/>
        <w:spacing w:line="240" w:lineRule="auto"/>
        <w:ind w:left="720" w:right="720"/>
        <w:jc w:val="both"/>
        <w:rPr>
          <w:rFonts w:cs="Arial"/>
        </w:rPr>
      </w:pPr>
    </w:p>
    <w:p w14:paraId="39B696B9" w14:textId="77777777" w:rsidR="006D1E4E" w:rsidRPr="006239C4" w:rsidRDefault="006D1E4E" w:rsidP="006D1E4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CC0F925" w14:textId="77777777" w:rsidR="006D1E4E" w:rsidRPr="006239C4" w:rsidRDefault="006D1E4E" w:rsidP="006D1E4E">
      <w:pPr>
        <w:tabs>
          <w:tab w:val="left" w:pos="1080"/>
        </w:tabs>
        <w:autoSpaceDE w:val="0"/>
        <w:autoSpaceDN w:val="0"/>
        <w:adjustRightInd w:val="0"/>
        <w:spacing w:line="240" w:lineRule="auto"/>
        <w:ind w:left="720" w:right="720"/>
        <w:jc w:val="both"/>
        <w:rPr>
          <w:rFonts w:cs="Arial"/>
        </w:rPr>
      </w:pPr>
    </w:p>
    <w:p w14:paraId="0222D44A" w14:textId="77777777" w:rsidR="006D1E4E" w:rsidRPr="006239C4" w:rsidRDefault="006D1E4E" w:rsidP="006D1E4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D36D82D" w14:textId="77777777" w:rsidR="006D1E4E" w:rsidRPr="006239C4" w:rsidRDefault="006D1E4E" w:rsidP="006D1E4E">
      <w:pPr>
        <w:autoSpaceDE w:val="0"/>
        <w:autoSpaceDN w:val="0"/>
        <w:adjustRightInd w:val="0"/>
        <w:spacing w:line="240" w:lineRule="auto"/>
        <w:ind w:left="720" w:right="720"/>
        <w:jc w:val="both"/>
        <w:rPr>
          <w:rFonts w:cs="Arial"/>
        </w:rPr>
      </w:pPr>
    </w:p>
    <w:p w14:paraId="0C100028" w14:textId="77777777" w:rsidR="006D1E4E" w:rsidRPr="006239C4" w:rsidRDefault="006D1E4E" w:rsidP="006D1E4E">
      <w:pPr>
        <w:autoSpaceDE w:val="0"/>
        <w:autoSpaceDN w:val="0"/>
        <w:adjustRightInd w:val="0"/>
        <w:spacing w:line="240" w:lineRule="auto"/>
        <w:ind w:left="720" w:right="720"/>
        <w:jc w:val="both"/>
        <w:rPr>
          <w:rFonts w:cs="Arial"/>
        </w:rPr>
      </w:pPr>
    </w:p>
    <w:p w14:paraId="5CE2C5C7" w14:textId="77777777" w:rsidR="006D1E4E" w:rsidRPr="006239C4" w:rsidRDefault="006D1E4E" w:rsidP="006D1E4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B3272D5" w14:textId="043CC8C0" w:rsidR="00E831B3" w:rsidRPr="006D1E4E" w:rsidRDefault="006D1E4E" w:rsidP="006D1E4E">
      <w:pPr>
        <w:pStyle w:val="ArticleHeading"/>
        <w:widowControl/>
        <w:rPr>
          <w:b w:val="0"/>
          <w:bCs/>
          <w:sz w:val="22"/>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D1E4E">
        <w:rPr>
          <w:rFonts w:eastAsiaTheme="minorHAnsi" w:cs="Arial"/>
          <w:b w:val="0"/>
          <w:bCs/>
          <w:i/>
          <w:iCs/>
          <w:color w:val="000000" w:themeColor="text1"/>
          <w:sz w:val="22"/>
        </w:rPr>
        <w:t>G</w:t>
      </w:r>
      <w:r w:rsidRPr="006D1E4E">
        <w:rPr>
          <w:rFonts w:eastAsiaTheme="minorHAnsi" w:cs="Arial"/>
          <w:b w:val="0"/>
          <w:bCs/>
          <w:i/>
          <w:iCs/>
          <w:caps w:val="0"/>
          <w:color w:val="000000" w:themeColor="text1"/>
          <w:sz w:val="22"/>
        </w:rPr>
        <w:t>overnor</w:t>
      </w:r>
    </w:p>
    <w:sectPr w:rsidR="00E831B3" w:rsidRPr="006D1E4E" w:rsidSect="006D1E4E">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B206" w14:textId="77777777" w:rsidR="0071498F" w:rsidRPr="00B844FE" w:rsidRDefault="0071498F" w:rsidP="00B844FE">
      <w:r>
        <w:separator/>
      </w:r>
    </w:p>
  </w:endnote>
  <w:endnote w:type="continuationSeparator" w:id="0">
    <w:p w14:paraId="39264C64" w14:textId="77777777" w:rsidR="0071498F" w:rsidRPr="00B844FE" w:rsidRDefault="007149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245A" w14:textId="77777777" w:rsidR="001C0386" w:rsidRDefault="001C0386" w:rsidP="008416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7C831C" w14:textId="77777777" w:rsidR="001C0386" w:rsidRPr="001C0386" w:rsidRDefault="001C0386" w:rsidP="001C0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03BA" w14:textId="77777777" w:rsidR="001C0386" w:rsidRDefault="001C0386" w:rsidP="008416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F8DDA86" w14:textId="77777777" w:rsidR="001C0386" w:rsidRPr="001C0386" w:rsidRDefault="001C0386" w:rsidP="001C0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68F7" w14:textId="77777777" w:rsidR="000A77F3" w:rsidRDefault="000A77F3" w:rsidP="001C03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988DAB" w14:textId="77777777" w:rsidR="000A77F3" w:rsidRPr="001C0386" w:rsidRDefault="000A77F3" w:rsidP="001C03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6363" w14:textId="77777777" w:rsidR="000A77F3" w:rsidRDefault="000A77F3" w:rsidP="001C03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C096C4" w14:textId="77777777" w:rsidR="000A77F3" w:rsidRPr="001C0386" w:rsidRDefault="000A77F3" w:rsidP="001C03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431E" w14:textId="77777777" w:rsidR="000A77F3" w:rsidRDefault="000A77F3"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1D936A" w14:textId="77777777" w:rsidR="000A77F3" w:rsidRPr="000C72AF" w:rsidRDefault="000A77F3" w:rsidP="000C72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B698" w14:textId="77777777" w:rsidR="000A77F3" w:rsidRDefault="000A77F3"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325E5A5" w14:textId="77777777" w:rsidR="000A77F3" w:rsidRPr="000C72AF" w:rsidRDefault="000A77F3" w:rsidP="000C72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3662" w14:textId="77777777" w:rsidR="000A77F3" w:rsidRPr="000C72AF" w:rsidRDefault="000A77F3" w:rsidP="000C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76D8" w14:textId="77777777" w:rsidR="0071498F" w:rsidRPr="00B844FE" w:rsidRDefault="0071498F" w:rsidP="00B844FE">
      <w:r>
        <w:separator/>
      </w:r>
    </w:p>
  </w:footnote>
  <w:footnote w:type="continuationSeparator" w:id="0">
    <w:p w14:paraId="2CE1FF68" w14:textId="77777777" w:rsidR="0071498F" w:rsidRPr="00B844FE" w:rsidRDefault="007149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1C38" w14:textId="77777777" w:rsidR="001C0386" w:rsidRPr="001C0386" w:rsidRDefault="001C0386" w:rsidP="001C0386">
    <w:pPr>
      <w:pStyle w:val="Header"/>
    </w:pPr>
    <w:r>
      <w:t>CS for SB 392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6947" w14:textId="1B0B96E7" w:rsidR="001C0386" w:rsidRPr="001C0386" w:rsidRDefault="00C31D1B" w:rsidP="001C0386">
    <w:pPr>
      <w:pStyle w:val="Header"/>
    </w:pPr>
    <w:proofErr w:type="spellStart"/>
    <w:r>
      <w:t>Enr</w:t>
    </w:r>
    <w:proofErr w:type="spellEnd"/>
    <w:r>
      <w:t xml:space="preserve"> </w:t>
    </w:r>
    <w:r w:rsidR="001C0386">
      <w:t>CS for SB 392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9EDA" w14:textId="5425B098" w:rsidR="002A66E3" w:rsidRPr="002A66E3" w:rsidRDefault="002A66E3" w:rsidP="002A66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E12C" w14:textId="77777777" w:rsidR="002A66E3" w:rsidRDefault="002A66E3">
    <w:pPr>
      <w:pStyle w:val="Header"/>
    </w:pPr>
    <w:r>
      <w:t>CS for SB 392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ACC4" w14:textId="77777777" w:rsidR="000A77F3" w:rsidRPr="001C0386" w:rsidRDefault="000A77F3" w:rsidP="001C0386">
    <w:pPr>
      <w:pStyle w:val="Header"/>
    </w:pPr>
    <w:r>
      <w:t>CS for SB 392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9B21" w14:textId="040CF583" w:rsidR="000A77F3" w:rsidRPr="001C0386" w:rsidRDefault="006D1E4E" w:rsidP="001C0386">
    <w:pPr>
      <w:pStyle w:val="Header"/>
    </w:pPr>
    <w:proofErr w:type="spellStart"/>
    <w:r>
      <w:t>Enr</w:t>
    </w:r>
    <w:proofErr w:type="spellEnd"/>
    <w:r>
      <w:t xml:space="preserve"> </w:t>
    </w:r>
    <w:r w:rsidR="000A77F3">
      <w:t>CS for SB 392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1603" w14:textId="77777777" w:rsidR="000A77F3" w:rsidRPr="001C0386" w:rsidRDefault="000A77F3" w:rsidP="001C0386">
    <w:pPr>
      <w:pStyle w:val="Header"/>
    </w:pPr>
    <w:r>
      <w:t>CS for SB 392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55EA" w14:textId="77777777" w:rsidR="000A77F3" w:rsidRPr="000C72AF" w:rsidRDefault="000A77F3" w:rsidP="000C72AF">
    <w:pPr>
      <w:pStyle w:val="Header"/>
    </w:pPr>
    <w:r>
      <w:t>CS for HB 4605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6816" w14:textId="55619AE2" w:rsidR="000A77F3" w:rsidRPr="006D1E4E" w:rsidRDefault="000A77F3" w:rsidP="006D1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8F"/>
    <w:rsid w:val="00000411"/>
    <w:rsid w:val="00002112"/>
    <w:rsid w:val="0000381F"/>
    <w:rsid w:val="0000526A"/>
    <w:rsid w:val="00010A85"/>
    <w:rsid w:val="0008264A"/>
    <w:rsid w:val="00085D22"/>
    <w:rsid w:val="000A77F3"/>
    <w:rsid w:val="000C1CC1"/>
    <w:rsid w:val="000C5C77"/>
    <w:rsid w:val="000C7C2A"/>
    <w:rsid w:val="0010070F"/>
    <w:rsid w:val="001061CA"/>
    <w:rsid w:val="0012246A"/>
    <w:rsid w:val="0015112E"/>
    <w:rsid w:val="001552E7"/>
    <w:rsid w:val="001566B4"/>
    <w:rsid w:val="00170726"/>
    <w:rsid w:val="00172E35"/>
    <w:rsid w:val="00175B38"/>
    <w:rsid w:val="001A56DA"/>
    <w:rsid w:val="001C0386"/>
    <w:rsid w:val="001C279E"/>
    <w:rsid w:val="001C7544"/>
    <w:rsid w:val="001D0B84"/>
    <w:rsid w:val="001D459E"/>
    <w:rsid w:val="00203013"/>
    <w:rsid w:val="0020538F"/>
    <w:rsid w:val="00230763"/>
    <w:rsid w:val="00251E66"/>
    <w:rsid w:val="0027011C"/>
    <w:rsid w:val="00274200"/>
    <w:rsid w:val="00275740"/>
    <w:rsid w:val="002A0269"/>
    <w:rsid w:val="002A66E3"/>
    <w:rsid w:val="002F23A9"/>
    <w:rsid w:val="002F351A"/>
    <w:rsid w:val="00301F44"/>
    <w:rsid w:val="00303684"/>
    <w:rsid w:val="003143F5"/>
    <w:rsid w:val="00314854"/>
    <w:rsid w:val="00334D8F"/>
    <w:rsid w:val="003567DF"/>
    <w:rsid w:val="003655D3"/>
    <w:rsid w:val="00365920"/>
    <w:rsid w:val="00375F1C"/>
    <w:rsid w:val="003C51CD"/>
    <w:rsid w:val="003C5EF8"/>
    <w:rsid w:val="003C7517"/>
    <w:rsid w:val="00410475"/>
    <w:rsid w:val="004247A2"/>
    <w:rsid w:val="00425465"/>
    <w:rsid w:val="00441FE3"/>
    <w:rsid w:val="004B2795"/>
    <w:rsid w:val="004B3337"/>
    <w:rsid w:val="004C13DD"/>
    <w:rsid w:val="004E3441"/>
    <w:rsid w:val="005655AC"/>
    <w:rsid w:val="00571DC3"/>
    <w:rsid w:val="005A4AE8"/>
    <w:rsid w:val="005A5366"/>
    <w:rsid w:val="005A5A2E"/>
    <w:rsid w:val="00637E73"/>
    <w:rsid w:val="006471C6"/>
    <w:rsid w:val="006565E8"/>
    <w:rsid w:val="0066381A"/>
    <w:rsid w:val="0068445F"/>
    <w:rsid w:val="006865E9"/>
    <w:rsid w:val="00691F3E"/>
    <w:rsid w:val="00694BFB"/>
    <w:rsid w:val="006A106B"/>
    <w:rsid w:val="006C523D"/>
    <w:rsid w:val="006D1E4E"/>
    <w:rsid w:val="006D4036"/>
    <w:rsid w:val="006E167A"/>
    <w:rsid w:val="00702648"/>
    <w:rsid w:val="0071498F"/>
    <w:rsid w:val="007A3620"/>
    <w:rsid w:val="007C5304"/>
    <w:rsid w:val="007E02CF"/>
    <w:rsid w:val="007E5476"/>
    <w:rsid w:val="007F1CF5"/>
    <w:rsid w:val="0081249D"/>
    <w:rsid w:val="00834EDE"/>
    <w:rsid w:val="008736AA"/>
    <w:rsid w:val="008C5F69"/>
    <w:rsid w:val="008C7B1E"/>
    <w:rsid w:val="008D275D"/>
    <w:rsid w:val="008E6BBC"/>
    <w:rsid w:val="009453FB"/>
    <w:rsid w:val="00952402"/>
    <w:rsid w:val="00980327"/>
    <w:rsid w:val="009B32FC"/>
    <w:rsid w:val="009C3594"/>
    <w:rsid w:val="009F1067"/>
    <w:rsid w:val="00A223C2"/>
    <w:rsid w:val="00A31E01"/>
    <w:rsid w:val="00A35B03"/>
    <w:rsid w:val="00A44D60"/>
    <w:rsid w:val="00A527AD"/>
    <w:rsid w:val="00A6095F"/>
    <w:rsid w:val="00A718CF"/>
    <w:rsid w:val="00A72E7C"/>
    <w:rsid w:val="00A771D2"/>
    <w:rsid w:val="00A92D73"/>
    <w:rsid w:val="00AB4F2C"/>
    <w:rsid w:val="00AC3B58"/>
    <w:rsid w:val="00AC5FF4"/>
    <w:rsid w:val="00AE27A7"/>
    <w:rsid w:val="00AE48A0"/>
    <w:rsid w:val="00AE61BE"/>
    <w:rsid w:val="00AF09E0"/>
    <w:rsid w:val="00B16F25"/>
    <w:rsid w:val="00B24422"/>
    <w:rsid w:val="00B51228"/>
    <w:rsid w:val="00B80C20"/>
    <w:rsid w:val="00B81A5B"/>
    <w:rsid w:val="00B844FE"/>
    <w:rsid w:val="00BC562B"/>
    <w:rsid w:val="00BF522F"/>
    <w:rsid w:val="00C31D1B"/>
    <w:rsid w:val="00C33014"/>
    <w:rsid w:val="00C33434"/>
    <w:rsid w:val="00C341F5"/>
    <w:rsid w:val="00C34869"/>
    <w:rsid w:val="00C42EB6"/>
    <w:rsid w:val="00C85096"/>
    <w:rsid w:val="00CB20EF"/>
    <w:rsid w:val="00CD12CB"/>
    <w:rsid w:val="00CD36CF"/>
    <w:rsid w:val="00CD3F81"/>
    <w:rsid w:val="00CF1DCA"/>
    <w:rsid w:val="00D50950"/>
    <w:rsid w:val="00D54447"/>
    <w:rsid w:val="00D579FC"/>
    <w:rsid w:val="00D62798"/>
    <w:rsid w:val="00DA6004"/>
    <w:rsid w:val="00DD45AB"/>
    <w:rsid w:val="00DE526B"/>
    <w:rsid w:val="00DF199D"/>
    <w:rsid w:val="00DF4120"/>
    <w:rsid w:val="00DF62A6"/>
    <w:rsid w:val="00E01542"/>
    <w:rsid w:val="00E365F1"/>
    <w:rsid w:val="00E50605"/>
    <w:rsid w:val="00E5659A"/>
    <w:rsid w:val="00E62F48"/>
    <w:rsid w:val="00E81612"/>
    <w:rsid w:val="00E831B3"/>
    <w:rsid w:val="00EA4B4F"/>
    <w:rsid w:val="00EB203E"/>
    <w:rsid w:val="00EC1FC5"/>
    <w:rsid w:val="00EC6BC9"/>
    <w:rsid w:val="00ED539A"/>
    <w:rsid w:val="00EE70CB"/>
    <w:rsid w:val="00EF6030"/>
    <w:rsid w:val="00F23775"/>
    <w:rsid w:val="00F41CA2"/>
    <w:rsid w:val="00F443C0"/>
    <w:rsid w:val="00F50749"/>
    <w:rsid w:val="00F55777"/>
    <w:rsid w:val="00F62EFB"/>
    <w:rsid w:val="00F74022"/>
    <w:rsid w:val="00F939A4"/>
    <w:rsid w:val="00FA7B09"/>
    <w:rsid w:val="00FC3E65"/>
    <w:rsid w:val="00FE067E"/>
    <w:rsid w:val="00FE7D49"/>
    <w:rsid w:val="00FF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50FDD"/>
  <w15:chartTrackingRefBased/>
  <w15:docId w15:val="{951EDB2E-C294-4D67-B729-FE3A4FCC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C0386"/>
  </w:style>
  <w:style w:type="character" w:customStyle="1" w:styleId="ArticleHeadingChar">
    <w:name w:val="Article Heading Char"/>
    <w:link w:val="ArticleHeading"/>
    <w:rsid w:val="0020538F"/>
    <w:rPr>
      <w:rFonts w:eastAsia="Calibri"/>
      <w:b/>
      <w:caps/>
      <w:color w:val="000000"/>
      <w:sz w:val="24"/>
    </w:rPr>
  </w:style>
  <w:style w:type="character" w:customStyle="1" w:styleId="SectionBodyChar">
    <w:name w:val="Section Body Char"/>
    <w:link w:val="SectionBody"/>
    <w:rsid w:val="0020538F"/>
    <w:rPr>
      <w:rFonts w:eastAsia="Calibri"/>
      <w:color w:val="000000"/>
    </w:rPr>
  </w:style>
  <w:style w:type="character" w:customStyle="1" w:styleId="SectionHeadingChar">
    <w:name w:val="Section Heading Char"/>
    <w:link w:val="SectionHeading"/>
    <w:rsid w:val="0020538F"/>
    <w:rPr>
      <w:rFonts w:eastAsia="Calibri"/>
      <w:b/>
      <w:color w:val="000000"/>
    </w:rPr>
  </w:style>
  <w:style w:type="paragraph" w:styleId="BodyText">
    <w:name w:val="Body Text"/>
    <w:basedOn w:val="Normal"/>
    <w:link w:val="BodyTextChar"/>
    <w:uiPriority w:val="99"/>
    <w:semiHidden/>
    <w:locked/>
    <w:rsid w:val="00F55777"/>
    <w:pPr>
      <w:spacing w:after="120"/>
    </w:pPr>
  </w:style>
  <w:style w:type="character" w:customStyle="1" w:styleId="BodyTextChar">
    <w:name w:val="Body Text Char"/>
    <w:basedOn w:val="DefaultParagraphFont"/>
    <w:link w:val="BodyText"/>
    <w:uiPriority w:val="99"/>
    <w:semiHidden/>
    <w:rsid w:val="00F55777"/>
  </w:style>
  <w:style w:type="paragraph" w:styleId="BodyTextFirstIndent">
    <w:name w:val="Body Text First Indent"/>
    <w:basedOn w:val="BodyText"/>
    <w:link w:val="BodyTextFirstIndentChar"/>
    <w:uiPriority w:val="99"/>
    <w:unhideWhenUsed/>
    <w:locked/>
    <w:rsid w:val="00F55777"/>
    <w:pPr>
      <w:spacing w:after="0"/>
      <w:ind w:firstLine="720"/>
      <w:jc w:val="both"/>
    </w:pPr>
    <w:rPr>
      <w:color w:val="auto"/>
    </w:rPr>
  </w:style>
  <w:style w:type="character" w:customStyle="1" w:styleId="BodyTextFirstIndentChar">
    <w:name w:val="Body Text First Indent Char"/>
    <w:basedOn w:val="BodyTextChar"/>
    <w:link w:val="BodyTextFirstIndent"/>
    <w:uiPriority w:val="99"/>
    <w:rsid w:val="00F55777"/>
    <w:rPr>
      <w:color w:val="auto"/>
    </w:rPr>
  </w:style>
  <w:style w:type="paragraph" w:styleId="BlockText">
    <w:name w:val="Block Text"/>
    <w:basedOn w:val="Normal"/>
    <w:uiPriority w:val="99"/>
    <w:semiHidden/>
    <w:locked/>
    <w:rsid w:val="006D1E4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1E0B5CD9484B7689D1F2790DF2E78D"/>
        <w:category>
          <w:name w:val="General"/>
          <w:gallery w:val="placeholder"/>
        </w:category>
        <w:types>
          <w:type w:val="bbPlcHdr"/>
        </w:types>
        <w:behaviors>
          <w:behavior w:val="content"/>
        </w:behaviors>
        <w:guid w:val="{D3A1CBD2-F543-40CA-9448-2B350F257CCD}"/>
      </w:docPartPr>
      <w:docPartBody>
        <w:p w:rsidR="004E6F0B" w:rsidRDefault="004E6F0B">
          <w:pPr>
            <w:pStyle w:val="B91E0B5CD9484B7689D1F2790DF2E78D"/>
          </w:pPr>
          <w:r w:rsidRPr="00B844FE">
            <w:t>[Type here]</w:t>
          </w:r>
        </w:p>
      </w:docPartBody>
    </w:docPart>
    <w:docPart>
      <w:docPartPr>
        <w:name w:val="4229CF7AA49E49DB914FAAA26B8B374F"/>
        <w:category>
          <w:name w:val="General"/>
          <w:gallery w:val="placeholder"/>
        </w:category>
        <w:types>
          <w:type w:val="bbPlcHdr"/>
        </w:types>
        <w:behaviors>
          <w:behavior w:val="content"/>
        </w:behaviors>
        <w:guid w:val="{FCA3E037-FB53-4FAD-A9B5-707622CD27A3}"/>
      </w:docPartPr>
      <w:docPartBody>
        <w:p w:rsidR="004E6F0B" w:rsidRDefault="004E6F0B">
          <w:pPr>
            <w:pStyle w:val="4229CF7AA49E49DB914FAAA26B8B374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0B"/>
    <w:rsid w:val="0000381F"/>
    <w:rsid w:val="000C1CC1"/>
    <w:rsid w:val="000C7C2A"/>
    <w:rsid w:val="003C5EF8"/>
    <w:rsid w:val="004E6F0B"/>
    <w:rsid w:val="0066381A"/>
    <w:rsid w:val="00702648"/>
    <w:rsid w:val="007C5304"/>
    <w:rsid w:val="008C5F69"/>
    <w:rsid w:val="009C3594"/>
    <w:rsid w:val="00A44D60"/>
    <w:rsid w:val="00E50605"/>
    <w:rsid w:val="00E5659A"/>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1E0B5CD9484B7689D1F2790DF2E78D">
    <w:name w:val="B91E0B5CD9484B7689D1F2790DF2E78D"/>
  </w:style>
  <w:style w:type="paragraph" w:customStyle="1" w:styleId="4229CF7AA49E49DB914FAAA26B8B374F">
    <w:name w:val="4229CF7AA49E49DB914FAAA26B8B374F"/>
  </w:style>
  <w:style w:type="character" w:styleId="PlaceholderText">
    <w:name w:val="Placeholder Text"/>
    <w:basedOn w:val="DefaultParagraphFont"/>
    <w:uiPriority w:val="99"/>
    <w:semiHidden/>
    <w:rsid w:val="004E6F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9</Pages>
  <Words>1494</Words>
  <Characters>8415</Characters>
  <Application>Microsoft Office Word</Application>
  <DocSecurity>0</DocSecurity>
  <Lines>147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5</cp:revision>
  <cp:lastPrinted>2026-02-17T19:44:00Z</cp:lastPrinted>
  <dcterms:created xsi:type="dcterms:W3CDTF">2026-02-17T19:44:00Z</dcterms:created>
  <dcterms:modified xsi:type="dcterms:W3CDTF">2026-03-17T13:09:00Z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4512f2d1-601a-4a71-884b-eef4cc03810f</vt:lpwstr>
  </property>
</Properties>
</file>